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EDI</w:t>
      </w:r>
      <w:r>
        <w:rPr>
          <w:rFonts w:ascii="Times New Roman" w:hAnsi="Times New Roman"/>
          <w:b/>
          <w:sz w:val="24"/>
          <w:szCs w:val="24"/>
        </w:rPr>
        <w:t xml:space="preserve">TAL DE CHAMAMENTO PÚBLICO </w:t>
      </w: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B36" w:rsidRPr="000958B9" w:rsidRDefault="008B1B36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ED</w:t>
      </w:r>
      <w:r>
        <w:rPr>
          <w:rFonts w:ascii="Times New Roman" w:hAnsi="Times New Roman"/>
          <w:b/>
          <w:sz w:val="24"/>
          <w:szCs w:val="24"/>
        </w:rPr>
        <w:t xml:space="preserve">ITAL DE CHAMAMENTO PÚBLICO PARA A IMPLEMENTAÇÃO </w:t>
      </w:r>
    </w:p>
    <w:p w:rsidR="008B1B36" w:rsidRPr="000958B9" w:rsidRDefault="008B1B36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 xml:space="preserve">DO SERVIÇO </w:t>
      </w:r>
      <w:r>
        <w:rPr>
          <w:rFonts w:ascii="Times New Roman" w:hAnsi="Times New Roman"/>
          <w:b/>
          <w:sz w:val="24"/>
          <w:szCs w:val="24"/>
        </w:rPr>
        <w:t xml:space="preserve">DE ACOLHIMENTO EM </w:t>
      </w:r>
      <w:r w:rsidRPr="000958B9">
        <w:rPr>
          <w:rFonts w:ascii="Times New Roman" w:hAnsi="Times New Roman"/>
          <w:b/>
          <w:sz w:val="24"/>
          <w:szCs w:val="24"/>
        </w:rPr>
        <w:t>FAMÍLIA ACOLHEDORA</w:t>
      </w:r>
    </w:p>
    <w:p w:rsidR="008B1B36" w:rsidRPr="000958B9" w:rsidRDefault="008B1B36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B36" w:rsidRPr="000958B9" w:rsidRDefault="008B1B36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B36" w:rsidRDefault="008B1B36" w:rsidP="008B1B36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JUSTIFICATIVA: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 xml:space="preserve">A Secretaria Municipal de </w:t>
      </w:r>
      <w:r>
        <w:rPr>
          <w:rFonts w:ascii="Times New Roman" w:hAnsi="Times New Roman"/>
          <w:sz w:val="24"/>
          <w:szCs w:val="24"/>
        </w:rPr>
        <w:t xml:space="preserve">Promoção Social e Habitação </w:t>
      </w:r>
      <w:r w:rsidRPr="000958B9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Urupema/SC</w:t>
      </w:r>
      <w:r w:rsidRPr="000958B9">
        <w:rPr>
          <w:rFonts w:ascii="Times New Roman" w:hAnsi="Times New Roman"/>
          <w:sz w:val="24"/>
          <w:szCs w:val="24"/>
        </w:rPr>
        <w:t xml:space="preserve">, no uso de suas atribuições e atendendo à Lei </w:t>
      </w:r>
      <w:r>
        <w:rPr>
          <w:rFonts w:ascii="Times New Roman" w:hAnsi="Times New Roman"/>
          <w:sz w:val="24"/>
          <w:szCs w:val="24"/>
        </w:rPr>
        <w:t xml:space="preserve">Municipal 1.044 de 12 abril de 2019 </w:t>
      </w:r>
      <w:r w:rsidRPr="000958B9">
        <w:rPr>
          <w:rFonts w:ascii="Times New Roman" w:hAnsi="Times New Roman"/>
          <w:sz w:val="24"/>
          <w:szCs w:val="24"/>
        </w:rPr>
        <w:t xml:space="preserve">do município de </w:t>
      </w:r>
      <w:r>
        <w:rPr>
          <w:rFonts w:ascii="Times New Roman" w:hAnsi="Times New Roman"/>
          <w:sz w:val="24"/>
          <w:szCs w:val="24"/>
        </w:rPr>
        <w:t>Urupema</w:t>
      </w:r>
      <w:r w:rsidRPr="000958B9">
        <w:rPr>
          <w:rFonts w:ascii="Times New Roman" w:hAnsi="Times New Roman"/>
          <w:sz w:val="24"/>
          <w:szCs w:val="24"/>
        </w:rPr>
        <w:t xml:space="preserve">/SC, vem tornar público o processo de inscrição e seleção de famílias para formação de cadastro para </w:t>
      </w:r>
      <w:r>
        <w:rPr>
          <w:rFonts w:ascii="Times New Roman" w:hAnsi="Times New Roman"/>
          <w:sz w:val="24"/>
          <w:szCs w:val="24"/>
        </w:rPr>
        <w:t>o S</w:t>
      </w:r>
      <w:r w:rsidRPr="000958B9">
        <w:rPr>
          <w:rFonts w:ascii="Times New Roman" w:hAnsi="Times New Roman"/>
          <w:sz w:val="24"/>
          <w:szCs w:val="24"/>
        </w:rPr>
        <w:t xml:space="preserve">erviço de </w:t>
      </w:r>
      <w:r>
        <w:rPr>
          <w:rFonts w:ascii="Times New Roman" w:hAnsi="Times New Roman"/>
          <w:sz w:val="24"/>
          <w:szCs w:val="24"/>
        </w:rPr>
        <w:t>A</w:t>
      </w:r>
      <w:r w:rsidRPr="000958B9">
        <w:rPr>
          <w:rFonts w:ascii="Times New Roman" w:hAnsi="Times New Roman"/>
          <w:sz w:val="24"/>
          <w:szCs w:val="24"/>
        </w:rPr>
        <w:t>colhimento, modalidade Família Acolhedora.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2 – OBJETO: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 xml:space="preserve">Selecionar nos termos do presente edital, Famílias do município de </w:t>
      </w:r>
      <w:r>
        <w:rPr>
          <w:rFonts w:ascii="Times New Roman" w:hAnsi="Times New Roman"/>
          <w:sz w:val="24"/>
          <w:szCs w:val="24"/>
        </w:rPr>
        <w:t>Urupema</w:t>
      </w:r>
      <w:r w:rsidRPr="000958B9">
        <w:rPr>
          <w:rFonts w:ascii="Times New Roman" w:hAnsi="Times New Roman"/>
          <w:sz w:val="24"/>
          <w:szCs w:val="24"/>
        </w:rPr>
        <w:t>/SC, interessadas em participar do Serviço de Acolhimento em Família Acolhedora, destinada a formação de cadastro para o acolhimento em Família Acolhedora de crianças e/ou adolescentes de ambos os sexos, afastadas do convívio familiar por determinação judicial por situação de risco pessoal e social, sob medida protetiva, conforme o Estatuto da Criança e do Adolescente – ECA lei no 8.069/90.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3 – FAMÍLIA ACOLHEDORA: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>Serviço que organiza o acolhimento de crianças e adolescentes afastados da família de origem</w:t>
      </w:r>
      <w:r>
        <w:rPr>
          <w:rFonts w:ascii="Times New Roman" w:hAnsi="Times New Roman"/>
          <w:sz w:val="24"/>
          <w:szCs w:val="24"/>
        </w:rPr>
        <w:t xml:space="preserve"> PROVISORIAMENTE</w:t>
      </w:r>
      <w:r w:rsidRPr="000958B9">
        <w:rPr>
          <w:rFonts w:ascii="Times New Roman" w:hAnsi="Times New Roman"/>
          <w:sz w:val="24"/>
          <w:szCs w:val="24"/>
        </w:rPr>
        <w:t>, mediante medida protetiva, em residência de famílias acolhedoras.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4 – DAS RESPONSABILIDADES:</w:t>
      </w:r>
      <w:r>
        <w:rPr>
          <w:rFonts w:ascii="Times New Roman" w:hAnsi="Times New Roman"/>
          <w:b/>
          <w:sz w:val="24"/>
          <w:szCs w:val="24"/>
        </w:rPr>
        <w:tab/>
      </w:r>
    </w:p>
    <w:p w:rsidR="008B1B36" w:rsidRPr="000958B9" w:rsidRDefault="008B1B36" w:rsidP="008B1B36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Pr="0009028C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028C">
        <w:rPr>
          <w:rFonts w:ascii="Times New Roman" w:hAnsi="Times New Roman"/>
          <w:b/>
          <w:sz w:val="24"/>
          <w:szCs w:val="24"/>
        </w:rPr>
        <w:t>4.1 Caberá ao Município de Urupema por meio da Secretaria Municipal de Promoção Social e Habitação: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lastRenderedPageBreak/>
        <w:t xml:space="preserve">4.1.1. Realizar o processo de inscrição, seleção, capacitação e acompanhamento das famílias interessadas para formação de cadastro. 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>4.1.2. Realizar o acompanhamento das crianças/adolescentes e suas famílias nos seguintes aspectos: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 xml:space="preserve">I - Preparar e acompanhar as crianças e os adolescentes no processo de transição entre a família de origem ou família substituta e a Família Acolhedora; 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 xml:space="preserve">II - Inserir as famílias, conforme o caso, em programas da rede de proteção e nas demais Secretarias afins e em recursos da comunidade, com vistas à reintegração familiar; 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>III - Acompanhar a família de origem a partir do retorno das crianças ou dos adolescentes, durante o período necessário à readaptação.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 xml:space="preserve">4.1.3. Repassar para a Família Acolhedora o subsídio financeiro, destinado ao suprimento das necessidades básicas dos acolhidos, conforme art. 2, inciso V, da Lei n° </w:t>
      </w:r>
      <w:r>
        <w:rPr>
          <w:rFonts w:ascii="Times New Roman" w:hAnsi="Times New Roman"/>
          <w:sz w:val="24"/>
          <w:szCs w:val="24"/>
        </w:rPr>
        <w:t>1044 de 12 de abril de 2019</w:t>
      </w:r>
      <w:r w:rsidRPr="000958B9">
        <w:rPr>
          <w:rFonts w:ascii="Times New Roman" w:hAnsi="Times New Roman"/>
          <w:sz w:val="24"/>
          <w:szCs w:val="24"/>
        </w:rPr>
        <w:t xml:space="preserve"> e art.34, §4º, do ECA.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Pr="00FE0625" w:rsidRDefault="008B1B36" w:rsidP="008B1B3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625">
        <w:rPr>
          <w:rFonts w:ascii="Times New Roman" w:hAnsi="Times New Roman"/>
          <w:b/>
          <w:color w:val="000000"/>
          <w:sz w:val="24"/>
          <w:szCs w:val="24"/>
        </w:rPr>
        <w:t>4.2 Caberá à Família Acolhedora:</w:t>
      </w:r>
      <w:r w:rsidRPr="00FE0625">
        <w:rPr>
          <w:rFonts w:ascii="Times New Roman" w:hAnsi="Times New Roman"/>
          <w:b/>
          <w:color w:val="000000"/>
          <w:sz w:val="24"/>
          <w:szCs w:val="24"/>
        </w:rPr>
        <w:cr/>
      </w:r>
      <w:r w:rsidRPr="00FE0625">
        <w:rPr>
          <w:rFonts w:ascii="Times New Roman" w:hAnsi="Times New Roman"/>
          <w:color w:val="000000"/>
          <w:sz w:val="24"/>
          <w:szCs w:val="24"/>
        </w:rPr>
        <w:t xml:space="preserve">4.2.1 Executar o serviço de acolhimento em sua residência; </w:t>
      </w:r>
    </w:p>
    <w:p w:rsidR="008B1B36" w:rsidRPr="00FE0625" w:rsidRDefault="008B1B36" w:rsidP="008B1B3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625">
        <w:rPr>
          <w:rFonts w:ascii="Times New Roman" w:hAnsi="Times New Roman"/>
          <w:color w:val="000000"/>
          <w:sz w:val="24"/>
          <w:szCs w:val="24"/>
        </w:rPr>
        <w:t xml:space="preserve">4.2.2. Todos os direitos e responsabilidades legais reservados ao guardião, obrigando-se à prestação de assistência material, moral e educacional à criança </w:t>
      </w:r>
      <w:proofErr w:type="spellStart"/>
      <w:r w:rsidRPr="00FE0625">
        <w:rPr>
          <w:rFonts w:ascii="Times New Roman" w:hAnsi="Times New Roman"/>
          <w:color w:val="000000"/>
          <w:sz w:val="24"/>
          <w:szCs w:val="24"/>
        </w:rPr>
        <w:t>eao</w:t>
      </w:r>
      <w:proofErr w:type="spellEnd"/>
      <w:r w:rsidRPr="00FE0625">
        <w:rPr>
          <w:rFonts w:ascii="Times New Roman" w:hAnsi="Times New Roman"/>
          <w:color w:val="000000"/>
          <w:sz w:val="24"/>
          <w:szCs w:val="24"/>
        </w:rPr>
        <w:t xml:space="preserve"> adolescente, conferindo ao seu detentor o direito de opor-se a terceiros, inclusive</w:t>
      </w:r>
      <w:r w:rsidR="002D4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625">
        <w:rPr>
          <w:rFonts w:ascii="Times New Roman" w:hAnsi="Times New Roman"/>
          <w:color w:val="000000"/>
          <w:sz w:val="24"/>
          <w:szCs w:val="24"/>
        </w:rPr>
        <w:t>aos pais, nos termos no artigo 33 do Estatuto da Criança e do Adolescente;</w:t>
      </w:r>
    </w:p>
    <w:p w:rsidR="008B1B36" w:rsidRPr="0009028C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625">
        <w:rPr>
          <w:rFonts w:ascii="Times New Roman" w:hAnsi="Times New Roman"/>
          <w:color w:val="000000"/>
          <w:sz w:val="24"/>
          <w:szCs w:val="24"/>
        </w:rPr>
        <w:t>4.2.3</w:t>
      </w:r>
      <w:r w:rsidRPr="0009028C">
        <w:rPr>
          <w:rFonts w:ascii="Times New Roman" w:hAnsi="Times New Roman"/>
          <w:sz w:val="24"/>
          <w:szCs w:val="24"/>
        </w:rPr>
        <w:t>. Participar do processo de preparação, formação e acompanhamento;</w:t>
      </w:r>
    </w:p>
    <w:p w:rsidR="008B1B36" w:rsidRPr="0009028C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028C">
        <w:rPr>
          <w:rFonts w:ascii="Times New Roman" w:hAnsi="Times New Roman"/>
          <w:sz w:val="24"/>
          <w:szCs w:val="24"/>
        </w:rPr>
        <w:t xml:space="preserve">4.2.4. Prestar informações sobre a situação da criança ou adolescente acolhido </w:t>
      </w:r>
      <w:r>
        <w:rPr>
          <w:rFonts w:ascii="Times New Roman" w:hAnsi="Times New Roman"/>
          <w:sz w:val="24"/>
          <w:szCs w:val="24"/>
        </w:rPr>
        <w:t>à</w:t>
      </w:r>
      <w:r w:rsidRPr="0009028C">
        <w:rPr>
          <w:rFonts w:ascii="Times New Roman" w:hAnsi="Times New Roman"/>
          <w:sz w:val="24"/>
          <w:szCs w:val="24"/>
        </w:rPr>
        <w:t xml:space="preserve"> equipe técnica que acompanha a situação;</w:t>
      </w:r>
    </w:p>
    <w:p w:rsidR="008B1B36" w:rsidRPr="00FE0625" w:rsidRDefault="008B1B36" w:rsidP="008B1B3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625">
        <w:rPr>
          <w:rFonts w:ascii="Times New Roman" w:hAnsi="Times New Roman"/>
          <w:color w:val="000000"/>
          <w:sz w:val="24"/>
          <w:szCs w:val="24"/>
        </w:rPr>
        <w:t>4.2.5. Manter todas as crianças e/ou adolescentes regularmente matriculados e frequentando assiduamente as unidades educacionais, desde a pré-escola até concluírem o ensino médio;</w:t>
      </w:r>
    </w:p>
    <w:p w:rsidR="008B1B36" w:rsidRPr="00FE0625" w:rsidRDefault="008B1B36" w:rsidP="008B1B3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625">
        <w:rPr>
          <w:rFonts w:ascii="Times New Roman" w:hAnsi="Times New Roman"/>
          <w:color w:val="000000"/>
          <w:sz w:val="24"/>
          <w:szCs w:val="24"/>
        </w:rPr>
        <w:t>4.2.6. Contribuir na preparação da criança ou adolescente para retorno à família de origem ou extensa, e na impossibilidade, a colocação em família substituta, sempre sob orientação da equipe técnica.</w:t>
      </w:r>
      <w:r w:rsidRPr="00FE0625">
        <w:rPr>
          <w:rFonts w:ascii="Times New Roman" w:hAnsi="Times New Roman"/>
          <w:color w:val="000000"/>
          <w:sz w:val="24"/>
          <w:szCs w:val="24"/>
        </w:rPr>
        <w:cr/>
        <w:t>4.2.7. Nos casos de não adaptação, a família procederá à desistência formal da guarda, responsabilizando-se pelos cuidados da criança acolhida até novo encaminhamento, o qual será determinado pela autoridade judiciária;</w:t>
      </w:r>
    </w:p>
    <w:p w:rsidR="008B1B36" w:rsidRPr="00FE0625" w:rsidRDefault="008B1B36" w:rsidP="008B1B3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625">
        <w:rPr>
          <w:rFonts w:ascii="Times New Roman" w:hAnsi="Times New Roman"/>
          <w:color w:val="000000"/>
          <w:sz w:val="24"/>
          <w:szCs w:val="24"/>
        </w:rPr>
        <w:t>4.2.8 A transferência para outra família deverá ser feita de maneira gradativa e com o devido acompanhamento.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1B36" w:rsidRPr="0039111F" w:rsidRDefault="008B1B36" w:rsidP="008B1B36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5 – DA INSCRIÇÃO: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Pr="00E6121C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Período: 16 </w:t>
      </w:r>
      <w:r w:rsidRPr="00E6121C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março </w:t>
      </w:r>
      <w:r w:rsidRPr="00E6121C">
        <w:rPr>
          <w:rFonts w:ascii="Times New Roman" w:hAnsi="Times New Roman"/>
          <w:b/>
          <w:sz w:val="24"/>
          <w:szCs w:val="24"/>
          <w:u w:val="single"/>
        </w:rPr>
        <w:t xml:space="preserve">até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30 </w:t>
      </w:r>
      <w:r w:rsidRPr="00E6121C">
        <w:rPr>
          <w:rFonts w:ascii="Times New Roman" w:hAnsi="Times New Roman"/>
          <w:b/>
          <w:sz w:val="24"/>
          <w:szCs w:val="24"/>
          <w:u w:val="single"/>
        </w:rPr>
        <w:t xml:space="preserve"> de</w:t>
      </w:r>
      <w:proofErr w:type="gramEnd"/>
      <w:r w:rsidRPr="00E6121C">
        <w:rPr>
          <w:rFonts w:ascii="Times New Roman" w:hAnsi="Times New Roman"/>
          <w:b/>
          <w:sz w:val="24"/>
          <w:szCs w:val="24"/>
          <w:u w:val="single"/>
        </w:rPr>
        <w:t xml:space="preserve"> março de 2021, das </w:t>
      </w:r>
      <w:r>
        <w:rPr>
          <w:rFonts w:ascii="Times New Roman" w:hAnsi="Times New Roman"/>
          <w:b/>
          <w:sz w:val="24"/>
          <w:szCs w:val="24"/>
          <w:u w:val="single"/>
        </w:rPr>
        <w:t>08:00 h às 12:00 h e das 13:30 h às 17:30 h</w:t>
      </w:r>
      <w:r w:rsidRPr="00E6121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8B1B36" w:rsidRPr="0039111F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 xml:space="preserve">Local: Secretaria </w:t>
      </w:r>
      <w:r>
        <w:rPr>
          <w:rFonts w:ascii="Times New Roman" w:hAnsi="Times New Roman"/>
          <w:sz w:val="24"/>
          <w:szCs w:val="24"/>
        </w:rPr>
        <w:t xml:space="preserve">Municipal de Promoção Social e Habitação </w:t>
      </w:r>
      <w:r w:rsidRPr="000958B9">
        <w:rPr>
          <w:rFonts w:ascii="Times New Roman" w:hAnsi="Times New Roman"/>
          <w:sz w:val="24"/>
          <w:szCs w:val="24"/>
        </w:rPr>
        <w:t xml:space="preserve">do Município de </w:t>
      </w:r>
      <w:r>
        <w:rPr>
          <w:rFonts w:ascii="Times New Roman" w:hAnsi="Times New Roman"/>
          <w:sz w:val="24"/>
          <w:szCs w:val="24"/>
        </w:rPr>
        <w:t xml:space="preserve">Urupema/ SC – </w:t>
      </w:r>
      <w:r w:rsidRPr="0039111F">
        <w:rPr>
          <w:rFonts w:ascii="Times New Roman" w:hAnsi="Times New Roman"/>
          <w:sz w:val="24"/>
          <w:szCs w:val="24"/>
        </w:rPr>
        <w:t>Av. Manoel Pereira de Medeiros, S/N,</w:t>
      </w:r>
      <w:r>
        <w:rPr>
          <w:rFonts w:ascii="Times New Roman" w:hAnsi="Times New Roman"/>
          <w:sz w:val="24"/>
          <w:szCs w:val="24"/>
        </w:rPr>
        <w:t xml:space="preserve"> Centro- CEP: 88625-000.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5.1 A Família interessada deve:</w:t>
      </w:r>
    </w:p>
    <w:p w:rsidR="008B1B36" w:rsidRPr="0039111F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11F">
        <w:rPr>
          <w:rFonts w:ascii="Times New Roman" w:hAnsi="Times New Roman"/>
          <w:sz w:val="24"/>
          <w:szCs w:val="24"/>
        </w:rPr>
        <w:t xml:space="preserve">I- </w:t>
      </w:r>
      <w:r>
        <w:rPr>
          <w:rFonts w:ascii="Times New Roman" w:hAnsi="Times New Roman"/>
          <w:sz w:val="24"/>
          <w:szCs w:val="24"/>
        </w:rPr>
        <w:t>N</w:t>
      </w:r>
      <w:r w:rsidRPr="0039111F">
        <w:rPr>
          <w:rFonts w:ascii="Times New Roman" w:hAnsi="Times New Roman"/>
          <w:sz w:val="24"/>
          <w:szCs w:val="24"/>
        </w:rPr>
        <w:t>ão estar respondendo a processo judicial nem apresentar potencialidade lesiva para figurar ao cadastro;</w:t>
      </w:r>
    </w:p>
    <w:p w:rsidR="008B1B36" w:rsidRPr="0039111F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11F">
        <w:rPr>
          <w:rFonts w:ascii="Times New Roman" w:hAnsi="Times New Roman"/>
          <w:sz w:val="24"/>
          <w:szCs w:val="24"/>
        </w:rPr>
        <w:t xml:space="preserve">II- </w:t>
      </w:r>
      <w:r>
        <w:rPr>
          <w:rFonts w:ascii="Times New Roman" w:hAnsi="Times New Roman"/>
          <w:sz w:val="24"/>
          <w:szCs w:val="24"/>
        </w:rPr>
        <w:t>T</w:t>
      </w:r>
      <w:r w:rsidRPr="0039111F">
        <w:rPr>
          <w:rFonts w:ascii="Times New Roman" w:hAnsi="Times New Roman"/>
          <w:sz w:val="24"/>
          <w:szCs w:val="24"/>
        </w:rPr>
        <w:t>er moradia fixa no município de Urupema há mais de 05 anos;</w:t>
      </w:r>
    </w:p>
    <w:p w:rsidR="008B1B36" w:rsidRPr="0039111F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11F">
        <w:rPr>
          <w:rFonts w:ascii="Times New Roman" w:hAnsi="Times New Roman"/>
          <w:sz w:val="24"/>
          <w:szCs w:val="24"/>
        </w:rPr>
        <w:t xml:space="preserve">III- </w:t>
      </w:r>
      <w:r>
        <w:rPr>
          <w:rFonts w:ascii="Times New Roman" w:hAnsi="Times New Roman"/>
          <w:sz w:val="24"/>
          <w:szCs w:val="24"/>
        </w:rPr>
        <w:t>T</w:t>
      </w:r>
      <w:r w:rsidRPr="0039111F">
        <w:rPr>
          <w:rFonts w:ascii="Times New Roman" w:hAnsi="Times New Roman"/>
          <w:sz w:val="24"/>
          <w:szCs w:val="24"/>
        </w:rPr>
        <w:t>er disponibilidade de tempo para oferecer proteção e apoio ás crianças e adolescentes;</w:t>
      </w:r>
    </w:p>
    <w:p w:rsidR="008B1B36" w:rsidRPr="0039111F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11F">
        <w:rPr>
          <w:rFonts w:ascii="Times New Roman" w:hAnsi="Times New Roman"/>
          <w:sz w:val="24"/>
          <w:szCs w:val="24"/>
        </w:rPr>
        <w:t xml:space="preserve">IV- </w:t>
      </w:r>
      <w:r>
        <w:rPr>
          <w:rFonts w:ascii="Times New Roman" w:hAnsi="Times New Roman"/>
          <w:sz w:val="24"/>
          <w:szCs w:val="24"/>
        </w:rPr>
        <w:t>T</w:t>
      </w:r>
      <w:r w:rsidRPr="0039111F">
        <w:rPr>
          <w:rFonts w:ascii="Times New Roman" w:hAnsi="Times New Roman"/>
          <w:sz w:val="24"/>
          <w:szCs w:val="24"/>
        </w:rPr>
        <w:t>er idade entre 21 (vinte e um) e 65 (sessenta e cinco) ano, sem restrição quanto ao sexo e estado civil;</w:t>
      </w:r>
    </w:p>
    <w:p w:rsidR="008B1B36" w:rsidRPr="0039111F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11F">
        <w:rPr>
          <w:rFonts w:ascii="Times New Roman" w:hAnsi="Times New Roman"/>
          <w:sz w:val="24"/>
          <w:szCs w:val="24"/>
        </w:rPr>
        <w:t xml:space="preserve">V- </w:t>
      </w:r>
      <w:r>
        <w:rPr>
          <w:rFonts w:ascii="Times New Roman" w:hAnsi="Times New Roman"/>
          <w:sz w:val="24"/>
          <w:szCs w:val="24"/>
        </w:rPr>
        <w:t>S</w:t>
      </w:r>
      <w:r w:rsidRPr="0039111F">
        <w:rPr>
          <w:rFonts w:ascii="Times New Roman" w:hAnsi="Times New Roman"/>
          <w:sz w:val="24"/>
          <w:szCs w:val="24"/>
        </w:rPr>
        <w:t>er, pelo menos 16 (dezesseis) anos mais velho do que o acolhido;</w:t>
      </w:r>
    </w:p>
    <w:p w:rsidR="008B1B36" w:rsidRPr="0039111F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11F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- G</w:t>
      </w:r>
      <w:r w:rsidRPr="0039111F">
        <w:rPr>
          <w:rFonts w:ascii="Times New Roman" w:hAnsi="Times New Roman"/>
          <w:sz w:val="24"/>
          <w:szCs w:val="24"/>
        </w:rPr>
        <w:t>ozar de boa saúde;</w:t>
      </w:r>
    </w:p>
    <w:p w:rsidR="008B1B36" w:rsidRPr="0039111F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11F">
        <w:rPr>
          <w:rFonts w:ascii="Times New Roman" w:hAnsi="Times New Roman"/>
          <w:sz w:val="24"/>
          <w:szCs w:val="24"/>
        </w:rPr>
        <w:t xml:space="preserve">VII- </w:t>
      </w:r>
      <w:r>
        <w:rPr>
          <w:rFonts w:ascii="Times New Roman" w:hAnsi="Times New Roman"/>
          <w:sz w:val="24"/>
          <w:szCs w:val="24"/>
        </w:rPr>
        <w:t>Apresentar d</w:t>
      </w:r>
      <w:r w:rsidRPr="0039111F">
        <w:rPr>
          <w:rFonts w:ascii="Times New Roman" w:hAnsi="Times New Roman"/>
          <w:sz w:val="24"/>
          <w:szCs w:val="24"/>
        </w:rPr>
        <w:t>eclaração de não ter intenção em adoção;</w:t>
      </w:r>
    </w:p>
    <w:p w:rsidR="008B1B36" w:rsidRPr="0039111F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11F">
        <w:rPr>
          <w:rFonts w:ascii="Times New Roman" w:hAnsi="Times New Roman"/>
          <w:sz w:val="24"/>
          <w:szCs w:val="24"/>
        </w:rPr>
        <w:t xml:space="preserve">VIII- </w:t>
      </w:r>
      <w:r>
        <w:rPr>
          <w:rFonts w:ascii="Times New Roman" w:hAnsi="Times New Roman"/>
          <w:sz w:val="24"/>
          <w:szCs w:val="24"/>
        </w:rPr>
        <w:t>A</w:t>
      </w:r>
      <w:r w:rsidRPr="0039111F">
        <w:rPr>
          <w:rFonts w:ascii="Times New Roman" w:hAnsi="Times New Roman"/>
          <w:sz w:val="24"/>
          <w:szCs w:val="24"/>
        </w:rPr>
        <w:t>presentar concordância de todos os membros da família maiores de 18 anos que vivam no lar;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11F">
        <w:rPr>
          <w:rFonts w:ascii="Times New Roman" w:hAnsi="Times New Roman"/>
          <w:sz w:val="24"/>
          <w:szCs w:val="24"/>
        </w:rPr>
        <w:t xml:space="preserve">IX- </w:t>
      </w:r>
      <w:r>
        <w:rPr>
          <w:rFonts w:ascii="Times New Roman" w:hAnsi="Times New Roman"/>
          <w:sz w:val="24"/>
          <w:szCs w:val="24"/>
        </w:rPr>
        <w:t>A</w:t>
      </w:r>
      <w:r w:rsidRPr="0039111F">
        <w:rPr>
          <w:rFonts w:ascii="Times New Roman" w:hAnsi="Times New Roman"/>
          <w:sz w:val="24"/>
          <w:szCs w:val="24"/>
        </w:rPr>
        <w:t>presentar parecer psicossocial favorável.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Pr="000958B9" w:rsidRDefault="008B1B36" w:rsidP="008B1B36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Documentação necessária:</w:t>
      </w:r>
    </w:p>
    <w:p w:rsidR="008B1B36" w:rsidRDefault="008B1B36" w:rsidP="008B1B3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>Pedido de inscrição para ser inserido no Serviço de Acolhimento em família acolhedora assinado pela família requerente; (M</w:t>
      </w:r>
      <w:r>
        <w:rPr>
          <w:rFonts w:ascii="Times New Roman" w:hAnsi="Times New Roman"/>
          <w:sz w:val="24"/>
          <w:szCs w:val="24"/>
        </w:rPr>
        <w:t>odelo Fornecido pelo Serviço Fam</w:t>
      </w:r>
      <w:r w:rsidRPr="000958B9">
        <w:rPr>
          <w:rFonts w:ascii="Times New Roman" w:hAnsi="Times New Roman"/>
          <w:sz w:val="24"/>
          <w:szCs w:val="24"/>
        </w:rPr>
        <w:t>ília Acolhedora</w:t>
      </w:r>
      <w:r>
        <w:rPr>
          <w:rFonts w:ascii="Times New Roman" w:hAnsi="Times New Roman"/>
          <w:sz w:val="24"/>
          <w:szCs w:val="24"/>
        </w:rPr>
        <w:t>/Anexo I);</w:t>
      </w:r>
    </w:p>
    <w:p w:rsidR="008B1B36" w:rsidRPr="002F6635" w:rsidRDefault="008B1B36" w:rsidP="008B1B3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Negativa de Habilitação p</w:t>
      </w:r>
      <w:r w:rsidRPr="002F6635">
        <w:rPr>
          <w:rFonts w:ascii="Times New Roman" w:hAnsi="Times New Roman"/>
          <w:sz w:val="24"/>
          <w:szCs w:val="24"/>
        </w:rPr>
        <w:t>ara Adoção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958B9">
        <w:rPr>
          <w:rFonts w:ascii="Times New Roman" w:hAnsi="Times New Roman"/>
          <w:sz w:val="24"/>
          <w:szCs w:val="24"/>
        </w:rPr>
        <w:t>(M</w:t>
      </w:r>
      <w:r>
        <w:rPr>
          <w:rFonts w:ascii="Times New Roman" w:hAnsi="Times New Roman"/>
          <w:sz w:val="24"/>
          <w:szCs w:val="24"/>
        </w:rPr>
        <w:t>odelo Fornecido pelo Serviço Fam</w:t>
      </w:r>
      <w:r w:rsidRPr="000958B9">
        <w:rPr>
          <w:rFonts w:ascii="Times New Roman" w:hAnsi="Times New Roman"/>
          <w:sz w:val="24"/>
          <w:szCs w:val="24"/>
        </w:rPr>
        <w:t>ília Acolhedora</w:t>
      </w:r>
      <w:r>
        <w:rPr>
          <w:rFonts w:ascii="Times New Roman" w:hAnsi="Times New Roman"/>
          <w:sz w:val="24"/>
          <w:szCs w:val="24"/>
        </w:rPr>
        <w:t>/Anexo II)</w:t>
      </w:r>
    </w:p>
    <w:p w:rsidR="008B1B36" w:rsidRDefault="008B1B36" w:rsidP="008B1B3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958B9">
        <w:rPr>
          <w:rFonts w:ascii="Times New Roman" w:hAnsi="Times New Roman"/>
          <w:sz w:val="24"/>
          <w:szCs w:val="24"/>
        </w:rPr>
        <w:t>ertidão de casamento</w:t>
      </w:r>
      <w:r>
        <w:rPr>
          <w:rFonts w:ascii="Times New Roman" w:hAnsi="Times New Roman"/>
          <w:sz w:val="24"/>
          <w:szCs w:val="24"/>
        </w:rPr>
        <w:t xml:space="preserve"> e/ou Nascimento dos responsáveis</w:t>
      </w:r>
      <w:r w:rsidRPr="000958B9">
        <w:rPr>
          <w:rFonts w:ascii="Times New Roman" w:hAnsi="Times New Roman"/>
          <w:sz w:val="24"/>
          <w:szCs w:val="24"/>
        </w:rPr>
        <w:t xml:space="preserve">; </w:t>
      </w:r>
    </w:p>
    <w:p w:rsidR="008B1B36" w:rsidRPr="00F3425F" w:rsidRDefault="008B1B36" w:rsidP="008B1B3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25F">
        <w:rPr>
          <w:rFonts w:ascii="Times New Roman" w:hAnsi="Times New Roman"/>
          <w:sz w:val="24"/>
          <w:szCs w:val="24"/>
        </w:rPr>
        <w:t>Cópia do RG e CPF dos responsáveis</w:t>
      </w:r>
    </w:p>
    <w:p w:rsidR="008B1B36" w:rsidRPr="00F3425F" w:rsidRDefault="008B1B36" w:rsidP="008B1B3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25F">
        <w:rPr>
          <w:rFonts w:ascii="Times New Roman" w:hAnsi="Times New Roman"/>
          <w:sz w:val="24"/>
          <w:szCs w:val="24"/>
        </w:rPr>
        <w:t xml:space="preserve">Certidão negativa de antecedentes criminais emitida pela Vara Criminal da Comarca de São Joaquim, Juizado Especial Criminal e da Policia Civil, de todos os membros da família maiores de 18 anos; </w:t>
      </w:r>
    </w:p>
    <w:p w:rsidR="008B1B36" w:rsidRPr="000958B9" w:rsidRDefault="008B1B36" w:rsidP="008B1B3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 xml:space="preserve">Comprovante de residência (conta de luz ou água e/ou contrato de locação do imóvel); </w:t>
      </w:r>
    </w:p>
    <w:p w:rsidR="008B1B36" w:rsidRPr="000958B9" w:rsidRDefault="008B1B36" w:rsidP="008B1B3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Cópia do RG e CPF dos membros das famílias maiores de 18 anos, e certidão do nascimento dos menores de 18 anos, caso não tenham RG e CPF.</w:t>
      </w:r>
    </w:p>
    <w:p w:rsidR="008B1B36" w:rsidRDefault="008B1B36" w:rsidP="008B1B36">
      <w:pPr>
        <w:pStyle w:val="Pargrafoda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 xml:space="preserve">– DO RECEBIMENTO </w:t>
      </w:r>
      <w:r>
        <w:rPr>
          <w:rFonts w:ascii="Times New Roman" w:hAnsi="Times New Roman"/>
          <w:b/>
          <w:sz w:val="24"/>
          <w:szCs w:val="24"/>
        </w:rPr>
        <w:t>DO AUXILIO FINANCEIRO</w:t>
      </w:r>
      <w:r w:rsidRPr="000958B9">
        <w:rPr>
          <w:rFonts w:ascii="Times New Roman" w:hAnsi="Times New Roman"/>
          <w:b/>
          <w:sz w:val="24"/>
          <w:szCs w:val="24"/>
        </w:rPr>
        <w:t>:</w:t>
      </w:r>
    </w:p>
    <w:p w:rsidR="008B1B36" w:rsidRDefault="008B1B36" w:rsidP="008B1B36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famílias selecionadas receberão</w:t>
      </w:r>
      <w:r w:rsidRPr="000958B9">
        <w:rPr>
          <w:rFonts w:ascii="Times New Roman" w:hAnsi="Times New Roman"/>
          <w:sz w:val="24"/>
          <w:szCs w:val="24"/>
        </w:rPr>
        <w:t xml:space="preserve"> o valor de um salário mínimo vigente</w:t>
      </w:r>
      <w:r>
        <w:rPr>
          <w:rFonts w:ascii="Times New Roman" w:hAnsi="Times New Roman"/>
          <w:sz w:val="24"/>
          <w:szCs w:val="24"/>
        </w:rPr>
        <w:t>,</w:t>
      </w:r>
      <w:r w:rsidRPr="000958B9">
        <w:rPr>
          <w:rFonts w:ascii="Times New Roman" w:hAnsi="Times New Roman"/>
          <w:sz w:val="24"/>
          <w:szCs w:val="24"/>
        </w:rPr>
        <w:t xml:space="preserve"> por criança</w:t>
      </w:r>
      <w:r>
        <w:rPr>
          <w:rFonts w:ascii="Times New Roman" w:hAnsi="Times New Roman"/>
          <w:sz w:val="24"/>
          <w:szCs w:val="24"/>
        </w:rPr>
        <w:t>/adolescente</w:t>
      </w:r>
      <w:r w:rsidRPr="0009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acolhido</w:t>
      </w:r>
      <w:r w:rsidRPr="000958B9">
        <w:rPr>
          <w:rFonts w:ascii="Times New Roman" w:hAnsi="Times New Roman"/>
          <w:sz w:val="24"/>
          <w:szCs w:val="24"/>
        </w:rPr>
        <w:t>. Os valores serão repassados após encaminhamento de crianças/adolescentes para acolhimento em família selecionada e capacitada.</w:t>
      </w:r>
      <w:r>
        <w:rPr>
          <w:rFonts w:ascii="Times New Roman" w:hAnsi="Times New Roman"/>
          <w:sz w:val="24"/>
          <w:szCs w:val="24"/>
        </w:rPr>
        <w:t xml:space="preserve"> O repasse do valor é cessado após o </w:t>
      </w:r>
      <w:proofErr w:type="spellStart"/>
      <w:r>
        <w:rPr>
          <w:rFonts w:ascii="Times New Roman" w:hAnsi="Times New Roman"/>
          <w:sz w:val="24"/>
          <w:szCs w:val="24"/>
        </w:rPr>
        <w:t>desacolhimento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B36" w:rsidRPr="000958B9" w:rsidRDefault="008B1B36" w:rsidP="008B1B36">
      <w:pPr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Default="008B1B36" w:rsidP="008B1B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– DAS ETAPAS DO PROCESSO DE SELEÇÃO:</w:t>
      </w:r>
    </w:p>
    <w:p w:rsidR="008B1B36" w:rsidRDefault="008B1B36" w:rsidP="008B1B36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seleção será realizada pela equipe </w:t>
      </w:r>
      <w:r w:rsidRPr="000958B9">
        <w:rPr>
          <w:rFonts w:ascii="Times New Roman" w:hAnsi="Times New Roman"/>
          <w:sz w:val="24"/>
          <w:szCs w:val="24"/>
        </w:rPr>
        <w:t>técnic</w:t>
      </w:r>
      <w:r>
        <w:rPr>
          <w:rFonts w:ascii="Times New Roman" w:hAnsi="Times New Roman"/>
          <w:sz w:val="24"/>
          <w:szCs w:val="24"/>
        </w:rPr>
        <w:t xml:space="preserve">a do Serviço Família Acolhedora, </w:t>
      </w:r>
      <w:r w:rsidRPr="000958B9">
        <w:rPr>
          <w:rFonts w:ascii="Times New Roman" w:hAnsi="Times New Roman"/>
          <w:sz w:val="24"/>
          <w:szCs w:val="24"/>
        </w:rPr>
        <w:t>observadas as seguintes etapas: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7.1 Primeira Etapa</w:t>
      </w:r>
      <w:r w:rsidRPr="000958B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Acolhida/Cadastramento das famílias: Esta etapa consiste em acolher os interessados, esclarecer as dúvidas, informar sobre o serviço, realizar o cadastro inicial. 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 xml:space="preserve"> </w:t>
      </w:r>
      <w:r w:rsidRPr="000958B9">
        <w:rPr>
          <w:rFonts w:ascii="Times New Roman" w:hAnsi="Times New Roman"/>
          <w:b/>
          <w:sz w:val="24"/>
          <w:szCs w:val="24"/>
        </w:rPr>
        <w:t>7.2 Segunda Etapa</w:t>
      </w:r>
      <w:r w:rsidRPr="0009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Avaliação </w:t>
      </w:r>
      <w:r w:rsidRPr="000958B9">
        <w:rPr>
          <w:rFonts w:ascii="Times New Roman" w:hAnsi="Times New Roman"/>
          <w:sz w:val="24"/>
          <w:szCs w:val="24"/>
        </w:rPr>
        <w:t>Documental: Avaliação dos documentos apresentados pelas famílias, para fins de verificar a procedência, bem como, com os critérios estabelecidos nesse edital. Caso a(s) família(s) participante(s) não apresentem os documentos em consonância com o exigido, será desclassificada.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.3</w:t>
      </w:r>
      <w:r w:rsidRPr="000958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Terceir</w:t>
      </w:r>
      <w:r w:rsidRPr="000958B9">
        <w:rPr>
          <w:rFonts w:ascii="Times New Roman" w:hAnsi="Times New Roman"/>
          <w:b/>
          <w:sz w:val="24"/>
          <w:szCs w:val="24"/>
        </w:rPr>
        <w:t>a Etapa</w:t>
      </w:r>
      <w:r w:rsidRPr="000958B9">
        <w:rPr>
          <w:rFonts w:ascii="Times New Roman" w:hAnsi="Times New Roman"/>
          <w:sz w:val="24"/>
          <w:szCs w:val="24"/>
        </w:rPr>
        <w:t xml:space="preserve"> – Avaliação Técnica (psicossocial): Avaliação para verificação se a(s) família(s) inscrita(s) como potencial acolhedora preenchem os requisitos necessários à função. Nesta etapa a(s) família(s) deverá(</w:t>
      </w:r>
      <w:proofErr w:type="spellStart"/>
      <w:r w:rsidRPr="000958B9">
        <w:rPr>
          <w:rFonts w:ascii="Times New Roman" w:hAnsi="Times New Roman"/>
          <w:sz w:val="24"/>
          <w:szCs w:val="24"/>
        </w:rPr>
        <w:t>ão</w:t>
      </w:r>
      <w:proofErr w:type="spellEnd"/>
      <w:r w:rsidRPr="000958B9">
        <w:rPr>
          <w:rFonts w:ascii="Times New Roman" w:hAnsi="Times New Roman"/>
          <w:sz w:val="24"/>
          <w:szCs w:val="24"/>
        </w:rPr>
        <w:t>) passar por um estudo psicossocial, que será realizado através de entrevistas individuais e coletivas, visitas domiciliares e outras ferramentas</w:t>
      </w:r>
      <w:r>
        <w:rPr>
          <w:rFonts w:ascii="Times New Roman" w:hAnsi="Times New Roman"/>
          <w:sz w:val="24"/>
          <w:szCs w:val="24"/>
        </w:rPr>
        <w:t>/instrumentos</w:t>
      </w:r>
      <w:r w:rsidRPr="000958B9">
        <w:rPr>
          <w:rFonts w:ascii="Times New Roman" w:hAnsi="Times New Roman"/>
          <w:sz w:val="24"/>
          <w:szCs w:val="24"/>
        </w:rPr>
        <w:t xml:space="preserve"> que se fizerem necessárias.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.4</w:t>
      </w:r>
      <w:r w:rsidRPr="000958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Quarta</w:t>
      </w:r>
      <w:r w:rsidRPr="000958B9">
        <w:rPr>
          <w:rFonts w:ascii="Times New Roman" w:hAnsi="Times New Roman"/>
          <w:b/>
          <w:sz w:val="24"/>
          <w:szCs w:val="24"/>
        </w:rPr>
        <w:t xml:space="preserve"> Etapa</w:t>
      </w:r>
      <w:r w:rsidRPr="000958B9">
        <w:rPr>
          <w:rFonts w:ascii="Times New Roman" w:hAnsi="Times New Roman"/>
          <w:sz w:val="24"/>
          <w:szCs w:val="24"/>
        </w:rPr>
        <w:t xml:space="preserve"> - Validação</w:t>
      </w:r>
      <w:r w:rsidRPr="008A6350">
        <w:rPr>
          <w:rFonts w:ascii="Times New Roman" w:hAnsi="Times New Roman"/>
          <w:sz w:val="24"/>
          <w:szCs w:val="24"/>
        </w:rPr>
        <w:t xml:space="preserve"> </w:t>
      </w:r>
      <w:r w:rsidRPr="000958B9">
        <w:rPr>
          <w:rFonts w:ascii="Times New Roman" w:hAnsi="Times New Roman"/>
          <w:sz w:val="24"/>
          <w:szCs w:val="24"/>
        </w:rPr>
        <w:t>da relação das famílias selecionadas para formação do cadastro</w:t>
      </w:r>
      <w:r>
        <w:rPr>
          <w:rFonts w:ascii="Times New Roman" w:hAnsi="Times New Roman"/>
          <w:sz w:val="24"/>
          <w:szCs w:val="24"/>
        </w:rPr>
        <w:t>.</w:t>
      </w:r>
      <w:r w:rsidRPr="008A6350">
        <w:rPr>
          <w:rFonts w:ascii="Times New Roman" w:hAnsi="Times New Roman"/>
          <w:sz w:val="24"/>
          <w:szCs w:val="24"/>
        </w:rPr>
        <w:t xml:space="preserve"> 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1</w:t>
      </w:r>
      <w:r w:rsidRPr="000958B9">
        <w:rPr>
          <w:rFonts w:ascii="Times New Roman" w:hAnsi="Times New Roman"/>
          <w:sz w:val="24"/>
          <w:szCs w:val="24"/>
        </w:rPr>
        <w:t xml:space="preserve">º Não haverá ordem de classificação para as famílias aprovadas. A colocação da criança ou adolescente dependerá do perfil mais adequado de ambos.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  <w:r w:rsidRPr="000958B9">
        <w:rPr>
          <w:rFonts w:ascii="Times New Roman" w:hAnsi="Times New Roman"/>
          <w:sz w:val="24"/>
          <w:szCs w:val="24"/>
        </w:rPr>
        <w:t>º A família acolhedora poderá acolher mais de uma criança ou adolescente, desde que não no mesmo período, salvo grupo de irmãos, conforme avaliação e aprovação da equipe técnica, como estabelece a lei pertinente.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lastRenderedPageBreak/>
        <w:t>Parágrafo único. O chamamento das famílias acolhedoras será vinculado a necessidade de acolhimento de crianças e adolescentes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.5 Quinta </w:t>
      </w:r>
      <w:r w:rsidRPr="000958B9">
        <w:rPr>
          <w:rFonts w:ascii="Times New Roman" w:hAnsi="Times New Roman"/>
          <w:b/>
          <w:sz w:val="24"/>
          <w:szCs w:val="24"/>
        </w:rPr>
        <w:t>Etapa:</w:t>
      </w:r>
      <w:r w:rsidRPr="0009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Capacitação: As famílias selecionadas receberão uma capacitação sobre a finalidade/objetivo/responsabilidades e metodologia do Serviço de Família Acolhedora.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  <w:r w:rsidRPr="000958B9"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As famílias cadastradas receberão formação permanente, considerando que não há uma previsão de acolhimento.  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Default="008B1B36" w:rsidP="008B1B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8B9">
        <w:rPr>
          <w:rFonts w:ascii="Times New Roman" w:hAnsi="Times New Roman"/>
          <w:b/>
          <w:sz w:val="24"/>
          <w:szCs w:val="24"/>
        </w:rPr>
        <w:t>– DISPOSIÇÕES FINAIS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>8.1. A inscrição do candidato implicará no conhecimento das presentes instruções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8B9">
        <w:rPr>
          <w:rFonts w:ascii="Times New Roman" w:hAnsi="Times New Roman"/>
          <w:sz w:val="24"/>
          <w:szCs w:val="24"/>
        </w:rPr>
        <w:t>a aceitação das condições de seleção tais como se acham estabelecidas neste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8B9">
        <w:rPr>
          <w:rFonts w:ascii="Times New Roman" w:hAnsi="Times New Roman"/>
          <w:sz w:val="24"/>
          <w:szCs w:val="24"/>
        </w:rPr>
        <w:t>Edital e nas normas legais pertinentes que regulamentam o processo seletivo das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8B9">
        <w:rPr>
          <w:rFonts w:ascii="Times New Roman" w:hAnsi="Times New Roman"/>
          <w:sz w:val="24"/>
          <w:szCs w:val="24"/>
        </w:rPr>
        <w:t>quais não poderá alegar desconhecimento.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8B9">
        <w:rPr>
          <w:rFonts w:ascii="Times New Roman" w:hAnsi="Times New Roman"/>
          <w:sz w:val="24"/>
          <w:szCs w:val="24"/>
        </w:rPr>
        <w:t>8.2. A inexatidão das afirmativas ou irregularidades nos documentos apresentadas,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8B9">
        <w:rPr>
          <w:rFonts w:ascii="Times New Roman" w:hAnsi="Times New Roman"/>
          <w:sz w:val="24"/>
          <w:szCs w:val="24"/>
        </w:rPr>
        <w:t>que a qualquer tempo forem verificadas, acarretará a nulidade da inscrição, 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8B9">
        <w:rPr>
          <w:rFonts w:ascii="Times New Roman" w:hAnsi="Times New Roman"/>
          <w:sz w:val="24"/>
          <w:szCs w:val="24"/>
        </w:rPr>
        <w:t>todas as suas consequências de ordem administrativa, civil ou criminal.</w:t>
      </w:r>
      <w:r w:rsidRPr="000958B9">
        <w:rPr>
          <w:rFonts w:ascii="Times New Roman" w:hAnsi="Times New Roman"/>
          <w:sz w:val="24"/>
          <w:szCs w:val="24"/>
        </w:rPr>
        <w:cr/>
        <w:t>8.4. Os casos omissos serão resolvidos pela Equipe Técnica d</w:t>
      </w:r>
      <w:r>
        <w:rPr>
          <w:rFonts w:ascii="Times New Roman" w:hAnsi="Times New Roman"/>
          <w:sz w:val="24"/>
          <w:szCs w:val="24"/>
        </w:rPr>
        <w:t xml:space="preserve">o Serviço de Família Acolhedora </w:t>
      </w:r>
      <w:r w:rsidRPr="000958B9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da</w:t>
      </w:r>
      <w:r w:rsidRPr="000958B9">
        <w:rPr>
          <w:rFonts w:ascii="Times New Roman" w:hAnsi="Times New Roman"/>
          <w:sz w:val="24"/>
          <w:szCs w:val="24"/>
        </w:rPr>
        <w:t xml:space="preserve"> Secretaria Municipal de </w:t>
      </w:r>
      <w:r>
        <w:rPr>
          <w:rFonts w:ascii="Times New Roman" w:hAnsi="Times New Roman"/>
          <w:sz w:val="24"/>
          <w:szCs w:val="24"/>
        </w:rPr>
        <w:t xml:space="preserve">Promoção Social </w:t>
      </w:r>
      <w:r w:rsidRPr="000958B9">
        <w:rPr>
          <w:rFonts w:ascii="Times New Roman" w:hAnsi="Times New Roman"/>
          <w:sz w:val="24"/>
          <w:szCs w:val="24"/>
        </w:rPr>
        <w:t>Assistência Social</w:t>
      </w:r>
      <w:r>
        <w:rPr>
          <w:rFonts w:ascii="Times New Roman" w:hAnsi="Times New Roman"/>
          <w:sz w:val="24"/>
          <w:szCs w:val="24"/>
        </w:rPr>
        <w:t>.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Urupema – SC, 16 </w:t>
      </w:r>
      <w:r w:rsidRPr="000958B9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março de 2021</w:t>
      </w:r>
      <w:r w:rsidRPr="000958B9">
        <w:rPr>
          <w:rFonts w:ascii="Times New Roman" w:hAnsi="Times New Roman"/>
          <w:sz w:val="24"/>
          <w:szCs w:val="24"/>
        </w:rPr>
        <w:t>.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Pr="00F875A7" w:rsidRDefault="008B1B36" w:rsidP="008B1B3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F875A7">
        <w:rPr>
          <w:rFonts w:ascii="Times New Roman" w:hAnsi="Times New Roman"/>
          <w:b/>
          <w:bCs/>
          <w:sz w:val="24"/>
          <w:szCs w:val="24"/>
          <w:lang w:val="pt-PT"/>
        </w:rPr>
        <w:t xml:space="preserve">Prefeito Municipal </w:t>
      </w:r>
    </w:p>
    <w:p w:rsidR="008B1B36" w:rsidRPr="00F875A7" w:rsidRDefault="008B1B36" w:rsidP="008B1B3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7"/>
          <w:szCs w:val="27"/>
          <w:lang w:eastAsia="pt-BR"/>
        </w:rPr>
      </w:pPr>
      <w:r w:rsidRPr="00F875A7">
        <w:rPr>
          <w:rFonts w:ascii="Times New Roman" w:hAnsi="Times New Roman"/>
          <w:b/>
          <w:bCs/>
          <w:sz w:val="24"/>
          <w:szCs w:val="24"/>
          <w:lang w:val="pt-PT"/>
        </w:rPr>
        <w:t>EVANDRO FRIGO PEREIRA</w:t>
      </w: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:rsidR="008B1B36" w:rsidRPr="00F875A7" w:rsidRDefault="008B1B36" w:rsidP="008B1B3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:rsidR="008B1B36" w:rsidRPr="00F875A7" w:rsidRDefault="008B1B36" w:rsidP="008B1B3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8B1B36" w:rsidRPr="00F875A7" w:rsidRDefault="008B1B36" w:rsidP="008B1B3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F875A7">
        <w:rPr>
          <w:rFonts w:ascii="Times New Roman" w:hAnsi="Times New Roman"/>
          <w:b/>
          <w:bCs/>
          <w:sz w:val="24"/>
          <w:szCs w:val="24"/>
          <w:lang w:val="pt-PT"/>
        </w:rPr>
        <w:t xml:space="preserve">Secretária Municipal de Promoção Social </w:t>
      </w:r>
    </w:p>
    <w:p w:rsidR="008B1B36" w:rsidRPr="00F875A7" w:rsidRDefault="008B1B36" w:rsidP="008B1B3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F875A7">
        <w:rPr>
          <w:rFonts w:ascii="Times New Roman" w:hAnsi="Times New Roman"/>
          <w:b/>
          <w:bCs/>
          <w:sz w:val="24"/>
          <w:szCs w:val="24"/>
          <w:lang w:val="pt-PT"/>
        </w:rPr>
        <w:t>SIRLEI VIEIRA MUNIZ PEREIRA</w:t>
      </w: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Pr="000958B9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Pr="004938A4" w:rsidRDefault="008B1B36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8A4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SOLICITAÇÃO DE </w:t>
      </w:r>
      <w:r w:rsidRPr="000958B9">
        <w:rPr>
          <w:rFonts w:ascii="Times New Roman" w:hAnsi="Times New Roman"/>
          <w:sz w:val="24"/>
          <w:szCs w:val="24"/>
        </w:rPr>
        <w:t>INSCRIÇÃO NO SERVIÇO DE ACOLHIMENTO EM FAMÍLIA ACOLHEDORA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29">
        <w:rPr>
          <w:rFonts w:ascii="Times New Roman" w:hAnsi="Times New Roman"/>
          <w:b/>
          <w:i/>
          <w:sz w:val="24"/>
          <w:szCs w:val="24"/>
        </w:rPr>
        <w:t>(Preenchido pelos requerentes)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 Equipe Técnica do</w:t>
      </w:r>
      <w:r w:rsidRPr="0009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Serviço de Acolhimento em F</w:t>
      </w:r>
      <w:r w:rsidRPr="000958B9">
        <w:rPr>
          <w:rFonts w:ascii="Times New Roman" w:hAnsi="Times New Roman"/>
          <w:sz w:val="24"/>
          <w:szCs w:val="24"/>
        </w:rPr>
        <w:t xml:space="preserve">amília </w:t>
      </w:r>
      <w:r>
        <w:rPr>
          <w:rFonts w:ascii="Times New Roman" w:hAnsi="Times New Roman"/>
          <w:sz w:val="24"/>
          <w:szCs w:val="24"/>
        </w:rPr>
        <w:t>A</w:t>
      </w:r>
      <w:r w:rsidRPr="000958B9">
        <w:rPr>
          <w:rFonts w:ascii="Times New Roman" w:hAnsi="Times New Roman"/>
          <w:sz w:val="24"/>
          <w:szCs w:val="24"/>
        </w:rPr>
        <w:t>colhedora</w:t>
      </w:r>
      <w:r>
        <w:rPr>
          <w:rFonts w:ascii="Times New Roman" w:hAnsi="Times New Roman"/>
          <w:sz w:val="24"/>
          <w:szCs w:val="24"/>
        </w:rPr>
        <w:t>:</w:t>
      </w:r>
    </w:p>
    <w:p w:rsidR="008B1B36" w:rsidRDefault="008B1B36" w:rsidP="008B1B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Prezados (as), conforme Chamamento Público, venho (vimos) solicitar a inscrição no Serviço de Acolhimento em Família Acolhedora de Urupema, segue abaixo informações sobre minha composição familiar, e anexo os documentos solicitados no Edital: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Pr="008D39B2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39B2">
        <w:rPr>
          <w:rFonts w:ascii="Times New Roman" w:hAnsi="Times New Roman"/>
          <w:b/>
          <w:sz w:val="24"/>
          <w:szCs w:val="24"/>
        </w:rPr>
        <w:t>1.DADOS DE IDENTIFICAÇÃO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 xml:space="preserve"> do responsável (requerente):__________________</w:t>
      </w:r>
      <w:r w:rsidRPr="00091454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Pr="0009145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091454">
        <w:rPr>
          <w:rFonts w:ascii="Times New Roman" w:hAnsi="Times New Roman"/>
          <w:sz w:val="24"/>
          <w:szCs w:val="24"/>
        </w:rPr>
        <w:t xml:space="preserve">__ Data de </w:t>
      </w:r>
      <w:proofErr w:type="spellStart"/>
      <w:r w:rsidRPr="00091454">
        <w:rPr>
          <w:rFonts w:ascii="Times New Roman" w:hAnsi="Times New Roman"/>
          <w:sz w:val="24"/>
          <w:szCs w:val="24"/>
        </w:rPr>
        <w:t>Nasc</w:t>
      </w:r>
      <w:proofErr w:type="spellEnd"/>
      <w:r w:rsidRPr="00091454">
        <w:rPr>
          <w:rFonts w:ascii="Times New Roman" w:hAnsi="Times New Roman"/>
          <w:sz w:val="24"/>
          <w:szCs w:val="24"/>
        </w:rPr>
        <w:t>: ____/___/____ RG:__________________ CPF:__________________ Fil</w:t>
      </w:r>
      <w:r>
        <w:rPr>
          <w:rFonts w:ascii="Times New Roman" w:hAnsi="Times New Roman"/>
          <w:sz w:val="24"/>
          <w:szCs w:val="24"/>
        </w:rPr>
        <w:t>iação:__________________</w:t>
      </w:r>
      <w:r w:rsidRPr="00091454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091454">
        <w:rPr>
          <w:rFonts w:ascii="Times New Roman" w:hAnsi="Times New Roman"/>
          <w:sz w:val="24"/>
          <w:szCs w:val="24"/>
        </w:rPr>
        <w:t>_________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 xml:space="preserve"> Telefone:(____) _______-___________ Celular: (____) ___________-___</w:t>
      </w:r>
      <w:r>
        <w:rPr>
          <w:rFonts w:ascii="Times New Roman" w:hAnsi="Times New Roman"/>
          <w:sz w:val="24"/>
          <w:szCs w:val="24"/>
        </w:rPr>
        <w:t>___________ Escolaridade:______</w:t>
      </w:r>
      <w:r w:rsidRPr="0009145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_____________-_______</w:t>
      </w:r>
      <w:r w:rsidRPr="00091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Profissão: </w:t>
      </w:r>
      <w:r w:rsidRPr="00091454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Local de trabalho: </w:t>
      </w:r>
      <w:r w:rsidRPr="00091454">
        <w:rPr>
          <w:rFonts w:ascii="Times New Roman" w:hAnsi="Times New Roman"/>
          <w:sz w:val="24"/>
          <w:szCs w:val="24"/>
        </w:rPr>
        <w:t>________________ Renda: _</w:t>
      </w:r>
      <w:r>
        <w:rPr>
          <w:rFonts w:ascii="Times New Roman" w:hAnsi="Times New Roman"/>
          <w:sz w:val="24"/>
          <w:szCs w:val="24"/>
        </w:rPr>
        <w:t>_______</w:t>
      </w:r>
      <w:r w:rsidRPr="00091454">
        <w:rPr>
          <w:rFonts w:ascii="Times New Roman" w:hAnsi="Times New Roman"/>
          <w:sz w:val="24"/>
          <w:szCs w:val="24"/>
        </w:rPr>
        <w:t xml:space="preserve"> Estado Civil: _______________</w:t>
      </w:r>
      <w:r>
        <w:rPr>
          <w:rFonts w:ascii="Times New Roman" w:hAnsi="Times New Roman"/>
          <w:sz w:val="24"/>
          <w:szCs w:val="24"/>
        </w:rPr>
        <w:t>_</w:t>
      </w:r>
      <w:r w:rsidRPr="00091454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91454">
        <w:rPr>
          <w:rFonts w:ascii="Times New Roman" w:hAnsi="Times New Roman"/>
          <w:sz w:val="24"/>
          <w:szCs w:val="24"/>
        </w:rPr>
        <w:t xml:space="preserve">____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Cônjuge: _________</w:t>
      </w:r>
      <w:r w:rsidRPr="0009145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</w:t>
      </w:r>
      <w:r w:rsidRPr="00091454">
        <w:rPr>
          <w:rFonts w:ascii="Times New Roman" w:hAnsi="Times New Roman"/>
          <w:sz w:val="24"/>
          <w:szCs w:val="24"/>
        </w:rPr>
        <w:t xml:space="preserve">________________________________ Data de </w:t>
      </w:r>
      <w:proofErr w:type="spellStart"/>
      <w:r w:rsidRPr="00091454">
        <w:rPr>
          <w:rFonts w:ascii="Times New Roman" w:hAnsi="Times New Roman"/>
          <w:sz w:val="24"/>
          <w:szCs w:val="24"/>
        </w:rPr>
        <w:t>Nasc</w:t>
      </w:r>
      <w:proofErr w:type="spellEnd"/>
      <w:r w:rsidRPr="00091454">
        <w:rPr>
          <w:rFonts w:ascii="Times New Roman" w:hAnsi="Times New Roman"/>
          <w:sz w:val="24"/>
          <w:szCs w:val="24"/>
        </w:rPr>
        <w:t>: ____/___/____ RG:__________________ CPF:__________________ Filiação:_________________________________________________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091454">
        <w:rPr>
          <w:rFonts w:ascii="Times New Roman" w:hAnsi="Times New Roman"/>
          <w:sz w:val="24"/>
          <w:szCs w:val="24"/>
        </w:rPr>
        <w:t>_________ Telefone:(____) _______-___________ Celular: (____) ___________-______________ Escolaridade:_____________________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091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Profissão: </w:t>
      </w:r>
      <w:r w:rsidRPr="00091454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Local de trabalho:</w:t>
      </w:r>
      <w:r w:rsidRPr="00091454">
        <w:rPr>
          <w:rFonts w:ascii="Times New Roman" w:hAnsi="Times New Roman"/>
          <w:sz w:val="24"/>
          <w:szCs w:val="24"/>
        </w:rPr>
        <w:t>_______________ Renda: _</w:t>
      </w:r>
      <w:r>
        <w:rPr>
          <w:rFonts w:ascii="Times New Roman" w:hAnsi="Times New Roman"/>
          <w:sz w:val="24"/>
          <w:szCs w:val="24"/>
        </w:rPr>
        <w:t>_______</w:t>
      </w:r>
      <w:r w:rsidRPr="00091454">
        <w:rPr>
          <w:rFonts w:ascii="Times New Roman" w:hAnsi="Times New Roman"/>
          <w:sz w:val="24"/>
          <w:szCs w:val="24"/>
        </w:rPr>
        <w:t xml:space="preserve">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Pr="008D39B2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39B2">
        <w:rPr>
          <w:rFonts w:ascii="Times New Roman" w:hAnsi="Times New Roman"/>
          <w:b/>
          <w:sz w:val="24"/>
          <w:szCs w:val="24"/>
        </w:rPr>
        <w:lastRenderedPageBreak/>
        <w:t xml:space="preserve">2. DADOS DE RESIDÊNCIA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>Endereço:________________________________________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091454">
        <w:rPr>
          <w:rFonts w:ascii="Times New Roman" w:hAnsi="Times New Roman"/>
          <w:sz w:val="24"/>
          <w:szCs w:val="24"/>
        </w:rPr>
        <w:t xml:space="preserve">Situação de Moradia: </w:t>
      </w:r>
      <w:proofErr w:type="gramStart"/>
      <w:r w:rsidRPr="00091454">
        <w:rPr>
          <w:rFonts w:ascii="Times New Roman" w:hAnsi="Times New Roman"/>
          <w:sz w:val="24"/>
          <w:szCs w:val="24"/>
        </w:rPr>
        <w:t>( )</w:t>
      </w:r>
      <w:proofErr w:type="gramEnd"/>
      <w:r w:rsidRPr="00091454">
        <w:rPr>
          <w:rFonts w:ascii="Times New Roman" w:hAnsi="Times New Roman"/>
          <w:sz w:val="24"/>
          <w:szCs w:val="24"/>
        </w:rPr>
        <w:t xml:space="preserve"> Alugada ( ) Própria ( ) Cedida - Há quanto tempo</w:t>
      </w:r>
      <w:r>
        <w:rPr>
          <w:rFonts w:ascii="Times New Roman" w:hAnsi="Times New Roman"/>
          <w:sz w:val="24"/>
          <w:szCs w:val="24"/>
        </w:rPr>
        <w:t xml:space="preserve"> reside neste </w:t>
      </w:r>
      <w:proofErr w:type="spellStart"/>
      <w:r>
        <w:rPr>
          <w:rFonts w:ascii="Times New Roman" w:hAnsi="Times New Roman"/>
          <w:sz w:val="24"/>
          <w:szCs w:val="24"/>
        </w:rPr>
        <w:t>endereço</w:t>
      </w:r>
      <w:r w:rsidRPr="00091454">
        <w:rPr>
          <w:rFonts w:ascii="Times New Roman" w:hAnsi="Times New Roman"/>
          <w:sz w:val="24"/>
          <w:szCs w:val="24"/>
        </w:rPr>
        <w:t>?_________Valor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91454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091454">
        <w:rPr>
          <w:rFonts w:ascii="Times New Roman" w:hAnsi="Times New Roman"/>
          <w:sz w:val="24"/>
          <w:szCs w:val="24"/>
        </w:rPr>
        <w:t>aluguel:__________Valor</w:t>
      </w:r>
      <w:proofErr w:type="spellEnd"/>
      <w:r w:rsidRPr="00091454">
        <w:rPr>
          <w:rFonts w:ascii="Times New Roman" w:hAnsi="Times New Roman"/>
          <w:sz w:val="24"/>
          <w:szCs w:val="24"/>
        </w:rPr>
        <w:t xml:space="preserve"> da prestação: _________</w:t>
      </w:r>
      <w:r>
        <w:rPr>
          <w:rFonts w:ascii="Times New Roman" w:hAnsi="Times New Roman"/>
          <w:sz w:val="24"/>
          <w:szCs w:val="24"/>
        </w:rPr>
        <w:t>_</w:t>
      </w:r>
      <w:r w:rsidRPr="00091454">
        <w:rPr>
          <w:rFonts w:ascii="Times New Roman" w:hAnsi="Times New Roman"/>
          <w:sz w:val="24"/>
          <w:szCs w:val="24"/>
        </w:rPr>
        <w:t xml:space="preserve">___ </w:t>
      </w:r>
    </w:p>
    <w:p w:rsidR="008B1B36" w:rsidRPr="008D39B2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B36" w:rsidRPr="008D39B2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39B2">
        <w:rPr>
          <w:rFonts w:ascii="Times New Roman" w:hAnsi="Times New Roman"/>
          <w:b/>
          <w:sz w:val="24"/>
          <w:szCs w:val="24"/>
        </w:rPr>
        <w:t>3. COMPOSIÇÃO FAMILIAR</w:t>
      </w:r>
      <w:r>
        <w:rPr>
          <w:rFonts w:ascii="Times New Roman" w:hAnsi="Times New Roman"/>
          <w:b/>
          <w:sz w:val="24"/>
          <w:szCs w:val="24"/>
        </w:rPr>
        <w:t xml:space="preserve"> (Quem reside na casa)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985"/>
        <w:gridCol w:w="1984"/>
      </w:tblGrid>
      <w:tr w:rsidR="008B1B36" w:rsidRPr="00252157" w:rsidTr="009A240C">
        <w:tc>
          <w:tcPr>
            <w:tcW w:w="2943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57">
              <w:rPr>
                <w:rFonts w:ascii="Times New Roman" w:hAnsi="Times New Roman"/>
                <w:sz w:val="24"/>
                <w:szCs w:val="24"/>
              </w:rPr>
              <w:t xml:space="preserve">Nome </w:t>
            </w:r>
          </w:p>
        </w:tc>
        <w:tc>
          <w:tcPr>
            <w:tcW w:w="1418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57">
              <w:rPr>
                <w:rFonts w:ascii="Times New Roman" w:hAnsi="Times New Roman"/>
                <w:sz w:val="24"/>
                <w:szCs w:val="24"/>
              </w:rPr>
              <w:t xml:space="preserve">Parentesco </w:t>
            </w:r>
          </w:p>
        </w:tc>
        <w:tc>
          <w:tcPr>
            <w:tcW w:w="1417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57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proofErr w:type="spellStart"/>
            <w:r w:rsidRPr="00252157">
              <w:rPr>
                <w:rFonts w:ascii="Times New Roman" w:hAnsi="Times New Roman"/>
                <w:sz w:val="24"/>
                <w:szCs w:val="24"/>
              </w:rPr>
              <w:t>Nasc</w:t>
            </w:r>
            <w:proofErr w:type="spellEnd"/>
            <w:r w:rsidRPr="00252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57">
              <w:rPr>
                <w:rFonts w:ascii="Times New Roman" w:hAnsi="Times New Roman"/>
                <w:sz w:val="24"/>
                <w:szCs w:val="24"/>
              </w:rPr>
              <w:t>Profissão/Local de Trabalho</w:t>
            </w:r>
          </w:p>
        </w:tc>
        <w:tc>
          <w:tcPr>
            <w:tcW w:w="1984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57">
              <w:rPr>
                <w:rFonts w:ascii="Times New Roman" w:hAnsi="Times New Roman"/>
                <w:sz w:val="24"/>
                <w:szCs w:val="24"/>
              </w:rPr>
              <w:t xml:space="preserve">Escolaridade </w:t>
            </w:r>
          </w:p>
        </w:tc>
      </w:tr>
      <w:tr w:rsidR="008B1B36" w:rsidRPr="00252157" w:rsidTr="009A240C">
        <w:tc>
          <w:tcPr>
            <w:tcW w:w="2943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36" w:rsidRPr="00252157" w:rsidTr="009A240C">
        <w:tc>
          <w:tcPr>
            <w:tcW w:w="2943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36" w:rsidRPr="00252157" w:rsidTr="009A240C">
        <w:tc>
          <w:tcPr>
            <w:tcW w:w="2943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36" w:rsidRPr="00252157" w:rsidTr="009A240C">
        <w:tc>
          <w:tcPr>
            <w:tcW w:w="2943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36" w:rsidRPr="00252157" w:rsidTr="009A240C">
        <w:tc>
          <w:tcPr>
            <w:tcW w:w="2943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36" w:rsidRPr="00252157" w:rsidTr="009A240C">
        <w:tc>
          <w:tcPr>
            <w:tcW w:w="2943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B36" w:rsidRPr="00252157" w:rsidRDefault="008B1B36" w:rsidP="009A24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Pr="008D39B2" w:rsidRDefault="008B1B36" w:rsidP="008B1B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39B2">
        <w:rPr>
          <w:rFonts w:ascii="Times New Roman" w:hAnsi="Times New Roman"/>
          <w:b/>
          <w:sz w:val="24"/>
          <w:szCs w:val="24"/>
        </w:rPr>
        <w:t>4. INFORMAÇÕES GERAIS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>Como ficou sabendo do Programa Família Acolhedora: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 xml:space="preserve"> Motivos que levam você a cadastrar-se para Família Acolhedora: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091454">
        <w:rPr>
          <w:rFonts w:ascii="Times New Roman" w:hAnsi="Times New Roman"/>
          <w:sz w:val="24"/>
          <w:szCs w:val="24"/>
        </w:rPr>
        <w:t>______________________________</w:t>
      </w:r>
      <w:r w:rsidRPr="00091454">
        <w:rPr>
          <w:rFonts w:ascii="Times New Roman" w:hAnsi="Times New Roman"/>
          <w:sz w:val="24"/>
          <w:szCs w:val="24"/>
        </w:rPr>
        <w:lastRenderedPageBreak/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 xml:space="preserve">Todos os membros da família são de acordo com a sua decisão de ser Família Acolhedora: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145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454">
        <w:rPr>
          <w:rFonts w:ascii="Times New Roman" w:hAnsi="Times New Roman"/>
          <w:sz w:val="24"/>
          <w:szCs w:val="24"/>
        </w:rPr>
        <w:t>)Sim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091454">
        <w:rPr>
          <w:rFonts w:ascii="Times New Roman" w:hAnsi="Times New Roman"/>
          <w:sz w:val="24"/>
          <w:szCs w:val="24"/>
        </w:rPr>
        <w:t xml:space="preserve"> ( )Não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91454">
        <w:rPr>
          <w:rFonts w:ascii="Times New Roman" w:hAnsi="Times New Roman"/>
          <w:sz w:val="24"/>
          <w:szCs w:val="24"/>
        </w:rPr>
        <w:t xml:space="preserve">( )Não comuniquei.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 xml:space="preserve">Por quê?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>Tem na família membro que necessite de cuidados especiais? Quais?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>Têm na família pessoas que possuem algum tipo de vício? Qual?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>Tem alguma preferência em relação à faixa etária e sexo do possível acolhido? Por quê?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 xml:space="preserve">OBSERVAÇÕES: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91454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091454">
        <w:rPr>
          <w:rFonts w:ascii="Times New Roman" w:hAnsi="Times New Roman"/>
          <w:sz w:val="24"/>
          <w:szCs w:val="24"/>
        </w:rPr>
        <w:t>______________________________</w:t>
      </w:r>
      <w:r w:rsidRPr="00091454">
        <w:rPr>
          <w:rFonts w:ascii="Times New Roman" w:hAnsi="Times New Roman"/>
          <w:sz w:val="24"/>
          <w:szCs w:val="24"/>
        </w:rPr>
        <w:lastRenderedPageBreak/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</w:p>
    <w:p w:rsidR="008B1B36" w:rsidRDefault="008B1B36" w:rsidP="008B1B3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 e Data: ___________________</w:t>
      </w:r>
    </w:p>
    <w:p w:rsidR="008B1B36" w:rsidRDefault="008B1B36" w:rsidP="008B1B3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 xml:space="preserve">Assumo a responsabilidade pela veracidade das informações aqui prestadas.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 xml:space="preserve">Responsável/Declarante </w:t>
      </w: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58" w:rsidRDefault="009A4A58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3A41">
        <w:rPr>
          <w:rFonts w:ascii="Times New Roman" w:hAnsi="Times New Roman"/>
          <w:b/>
          <w:sz w:val="24"/>
          <w:szCs w:val="24"/>
        </w:rPr>
        <w:lastRenderedPageBreak/>
        <w:t>ANEXO 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8B1B36" w:rsidRPr="00D83A41" w:rsidRDefault="008B1B36" w:rsidP="008B1B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>NEGATIVA DE HABILITAÇÃO PARA ADOÇÃO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454">
        <w:rPr>
          <w:rFonts w:ascii="Times New Roman" w:hAnsi="Times New Roman"/>
          <w:sz w:val="24"/>
          <w:szCs w:val="24"/>
        </w:rPr>
        <w:t>Eu,________________________________________________________________ portador(a) do CPF Nº _________________________ RG Nº_________________, residente na Rua/</w:t>
      </w:r>
      <w:proofErr w:type="spellStart"/>
      <w:r w:rsidRPr="00091454">
        <w:rPr>
          <w:rFonts w:ascii="Times New Roman" w:hAnsi="Times New Roman"/>
          <w:sz w:val="24"/>
          <w:szCs w:val="24"/>
        </w:rPr>
        <w:t>Av</w:t>
      </w:r>
      <w:proofErr w:type="spellEnd"/>
      <w:r w:rsidRPr="00091454">
        <w:rPr>
          <w:rFonts w:ascii="Times New Roman" w:hAnsi="Times New Roman"/>
          <w:sz w:val="24"/>
          <w:szCs w:val="24"/>
        </w:rPr>
        <w:t xml:space="preserve"> _____________________________________________________ Bairro:_______________ do Município de </w:t>
      </w:r>
      <w:r>
        <w:rPr>
          <w:rFonts w:ascii="Times New Roman" w:hAnsi="Times New Roman"/>
          <w:sz w:val="24"/>
          <w:szCs w:val="24"/>
        </w:rPr>
        <w:t xml:space="preserve">Urupema </w:t>
      </w:r>
      <w:r w:rsidRPr="00091454">
        <w:rPr>
          <w:rFonts w:ascii="Times New Roman" w:hAnsi="Times New Roman"/>
          <w:sz w:val="24"/>
          <w:szCs w:val="24"/>
        </w:rPr>
        <w:t>/SC. Casado(a) com _________________________________________________________ Portador(a) do CPF _______________________</w:t>
      </w:r>
      <w:r>
        <w:rPr>
          <w:rFonts w:ascii="Times New Roman" w:hAnsi="Times New Roman"/>
          <w:sz w:val="24"/>
          <w:szCs w:val="24"/>
        </w:rPr>
        <w:t>___ RG ________________________, d</w:t>
      </w:r>
      <w:r w:rsidRPr="00091454">
        <w:rPr>
          <w:rFonts w:ascii="Times New Roman" w:hAnsi="Times New Roman"/>
          <w:sz w:val="24"/>
          <w:szCs w:val="24"/>
        </w:rPr>
        <w:t>eclaro(amos) para os devidos fins e a quem interessar possa que estou(amos) de acordo com a Negativa de Habilitação para adoção, tendo ciência que não poderei(</w:t>
      </w:r>
      <w:proofErr w:type="spellStart"/>
      <w:r w:rsidRPr="00091454">
        <w:rPr>
          <w:rFonts w:ascii="Times New Roman" w:hAnsi="Times New Roman"/>
          <w:sz w:val="24"/>
          <w:szCs w:val="24"/>
        </w:rPr>
        <w:t>emos</w:t>
      </w:r>
      <w:proofErr w:type="spellEnd"/>
      <w:r w:rsidRPr="00091454">
        <w:rPr>
          <w:rFonts w:ascii="Times New Roman" w:hAnsi="Times New Roman"/>
          <w:sz w:val="24"/>
          <w:szCs w:val="24"/>
        </w:rPr>
        <w:t xml:space="preserve">) adotar a criança ou adolescente que se encontrar acolhida em nossa família. </w:t>
      </w: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 e Data:_________________</w:t>
      </w: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 -________________________________</w:t>
      </w: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Assinaturas </w:t>
      </w: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1B36" w:rsidRDefault="008B1B36" w:rsidP="008B1B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2346" w:rsidRDefault="00DA2346"/>
    <w:sectPr w:rsidR="00DA2346" w:rsidSect="008D6EFD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21" w:rsidRDefault="00076C21" w:rsidP="008D6EFD">
      <w:r>
        <w:separator/>
      </w:r>
    </w:p>
  </w:endnote>
  <w:endnote w:type="continuationSeparator" w:id="0">
    <w:p w:rsidR="00076C21" w:rsidRDefault="00076C21" w:rsidP="008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FD" w:rsidRDefault="008D6EFD" w:rsidP="008D6EFD">
    <w:pPr>
      <w:pStyle w:val="Rodap"/>
      <w:ind w:left="-720"/>
    </w:pPr>
    <w:r>
      <w:rPr>
        <w:noProof/>
        <w:lang w:eastAsia="pt-BR"/>
      </w:rPr>
      <w:drawing>
        <wp:inline distT="0" distB="0" distL="0" distR="0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21" w:rsidRDefault="00076C21" w:rsidP="008D6EFD">
      <w:r>
        <w:separator/>
      </w:r>
    </w:p>
  </w:footnote>
  <w:footnote w:type="continuationSeparator" w:id="0">
    <w:p w:rsidR="00076C21" w:rsidRDefault="00076C21" w:rsidP="008D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FD" w:rsidRDefault="00132BF0" w:rsidP="008D6EFD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>
          <wp:extent cx="7549184" cy="140136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HA TIMBRADA.jpg__HABITAÇÃ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718" cy="1433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0A6E"/>
    <w:multiLevelType w:val="multilevel"/>
    <w:tmpl w:val="A5AA0B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FA689F"/>
    <w:multiLevelType w:val="hybridMultilevel"/>
    <w:tmpl w:val="1B48FCE6"/>
    <w:lvl w:ilvl="0" w:tplc="A10A9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806A9"/>
    <w:multiLevelType w:val="hybridMultilevel"/>
    <w:tmpl w:val="4F1C4F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D8"/>
    <w:rsid w:val="00024AB3"/>
    <w:rsid w:val="00076C21"/>
    <w:rsid w:val="00132BF0"/>
    <w:rsid w:val="002D4247"/>
    <w:rsid w:val="005155D8"/>
    <w:rsid w:val="00636474"/>
    <w:rsid w:val="008433DD"/>
    <w:rsid w:val="00857C7D"/>
    <w:rsid w:val="008B1B36"/>
    <w:rsid w:val="008D6EFD"/>
    <w:rsid w:val="009A4A58"/>
    <w:rsid w:val="00A158E0"/>
    <w:rsid w:val="00AC7115"/>
    <w:rsid w:val="00DA2346"/>
    <w:rsid w:val="00F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7F9F3-8612-4DF6-AA9F-D32CA31E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B3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8B1B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B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Soci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Social</Template>
  <TotalTime>1</TotalTime>
  <Pages>11</Pages>
  <Words>2204</Words>
  <Characters>11907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Social-PMU</dc:creator>
  <cp:lastModifiedBy>marleno</cp:lastModifiedBy>
  <cp:revision>2</cp:revision>
  <dcterms:created xsi:type="dcterms:W3CDTF">2021-03-16T16:39:00Z</dcterms:created>
  <dcterms:modified xsi:type="dcterms:W3CDTF">2021-03-16T16:39:00Z</dcterms:modified>
</cp:coreProperties>
</file>