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54" w:rsidRDefault="003E4A54" w:rsidP="003E4A54">
      <w:pPr>
        <w:jc w:val="both"/>
      </w:pPr>
      <w:r>
        <w:t xml:space="preserve"> </w:t>
      </w:r>
    </w:p>
    <w:p w:rsidR="003E4A54" w:rsidRDefault="003E4A54" w:rsidP="003E4A54">
      <w:pPr>
        <w:jc w:val="both"/>
      </w:pPr>
      <w:r>
        <w:t xml:space="preserve">A Secretaria de Educação, Cultura e Esportes de Urupema, divulga o quadro de vagas para escolha </w:t>
      </w:r>
      <w:r w:rsidR="008804F3">
        <w:t>de aulas nas Escolas Municipais:</w:t>
      </w:r>
      <w:r>
        <w:t xml:space="preserve"> </w:t>
      </w:r>
    </w:p>
    <w:p w:rsidR="003E4A54" w:rsidRDefault="003E4A54" w:rsidP="003E4A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3E4A54" w:rsidRPr="003E4A54" w:rsidTr="003E4A54">
        <w:tc>
          <w:tcPr>
            <w:tcW w:w="6912" w:type="dxa"/>
            <w:shd w:val="clear" w:color="auto" w:fill="00B0F0"/>
          </w:tcPr>
          <w:p w:rsidR="003E4A54" w:rsidRPr="003E4A54" w:rsidRDefault="003E4A54" w:rsidP="0015032D">
            <w:r w:rsidRPr="003E4A54">
              <w:t xml:space="preserve">Escola Infantil Criança Feliz </w:t>
            </w:r>
          </w:p>
        </w:tc>
      </w:tr>
      <w:tr w:rsidR="003E4A54" w:rsidRPr="003E4A54" w:rsidTr="003E4A54">
        <w:tc>
          <w:tcPr>
            <w:tcW w:w="6912" w:type="dxa"/>
          </w:tcPr>
          <w:p w:rsidR="003E4A54" w:rsidRPr="003E4A54" w:rsidRDefault="003E4A54" w:rsidP="0015032D">
            <w:r w:rsidRPr="003E4A54">
              <w:t xml:space="preserve"> </w:t>
            </w:r>
            <w:proofErr w:type="gramStart"/>
            <w:r w:rsidRPr="003E4A54">
              <w:t>1</w:t>
            </w:r>
            <w:proofErr w:type="gramEnd"/>
            <w:r w:rsidRPr="003E4A54">
              <w:t xml:space="preserve"> vaga</w:t>
            </w:r>
            <w:r>
              <w:t xml:space="preserve"> </w:t>
            </w:r>
            <w:r w:rsidR="008804F3">
              <w:t>– Educação Infantil -</w:t>
            </w:r>
            <w:r w:rsidRPr="003E4A54">
              <w:t xml:space="preserve"> 20 horas semanais </w:t>
            </w:r>
          </w:p>
        </w:tc>
      </w:tr>
      <w:tr w:rsidR="003E4A54" w:rsidRPr="003E4A54" w:rsidTr="003E4A54">
        <w:tc>
          <w:tcPr>
            <w:tcW w:w="6912" w:type="dxa"/>
          </w:tcPr>
          <w:p w:rsidR="003E4A54" w:rsidRPr="003E4A54" w:rsidRDefault="003E4A54" w:rsidP="0015032D">
            <w:proofErr w:type="gramStart"/>
            <w:r w:rsidRPr="003E4A54">
              <w:t>1</w:t>
            </w:r>
            <w:proofErr w:type="gramEnd"/>
            <w:r w:rsidRPr="003E4A54">
              <w:t xml:space="preserve"> vaga – Disciplina de Artes -10 horas semanais </w:t>
            </w:r>
          </w:p>
        </w:tc>
      </w:tr>
      <w:tr w:rsidR="003E4A54" w:rsidRPr="003E4A54" w:rsidTr="003E4A54">
        <w:tc>
          <w:tcPr>
            <w:tcW w:w="6912" w:type="dxa"/>
          </w:tcPr>
          <w:p w:rsidR="003E4A54" w:rsidRPr="003E4A54" w:rsidRDefault="003E4A54" w:rsidP="0015032D">
            <w:proofErr w:type="gramStart"/>
            <w:r w:rsidRPr="003E4A54">
              <w:t>1</w:t>
            </w:r>
            <w:proofErr w:type="gramEnd"/>
            <w:r w:rsidRPr="003E4A54">
              <w:t xml:space="preserve"> vaga – Disciplina de Educação Física</w:t>
            </w:r>
            <w:r>
              <w:t xml:space="preserve"> </w:t>
            </w:r>
            <w:r w:rsidRPr="003E4A54">
              <w:t>-10 horas semanais</w:t>
            </w:r>
          </w:p>
        </w:tc>
      </w:tr>
    </w:tbl>
    <w:p w:rsidR="003E4A54" w:rsidRDefault="003E4A54" w:rsidP="003E4A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3E4A54" w:rsidRPr="003E4A54" w:rsidTr="003E4A54">
        <w:tc>
          <w:tcPr>
            <w:tcW w:w="6912" w:type="dxa"/>
            <w:shd w:val="clear" w:color="auto" w:fill="00B0F0"/>
          </w:tcPr>
          <w:p w:rsidR="003E4A54" w:rsidRPr="003E4A54" w:rsidRDefault="003E4A54" w:rsidP="00E53CD8">
            <w:r w:rsidRPr="003E4A54">
              <w:t>Escola Municipal de Cedro</w:t>
            </w:r>
          </w:p>
        </w:tc>
      </w:tr>
      <w:tr w:rsidR="003E4A54" w:rsidRPr="003E4A54" w:rsidTr="003E4A54">
        <w:tc>
          <w:tcPr>
            <w:tcW w:w="6912" w:type="dxa"/>
          </w:tcPr>
          <w:p w:rsidR="003E4A54" w:rsidRPr="003E4A54" w:rsidRDefault="003E4A54" w:rsidP="00E53CD8">
            <w:proofErr w:type="gramStart"/>
            <w:r w:rsidRPr="003E4A54">
              <w:t>2</w:t>
            </w:r>
            <w:proofErr w:type="gramEnd"/>
            <w:r w:rsidRPr="003E4A54">
              <w:t xml:space="preserve"> vagas- Ensino Fundamental- 20 horas semanais </w:t>
            </w:r>
          </w:p>
        </w:tc>
      </w:tr>
    </w:tbl>
    <w:p w:rsidR="003E4A54" w:rsidRDefault="003E4A54" w:rsidP="003E4A5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3E4A54" w:rsidRPr="003E4A54" w:rsidTr="003E4A54">
        <w:tc>
          <w:tcPr>
            <w:tcW w:w="6912" w:type="dxa"/>
            <w:shd w:val="clear" w:color="auto" w:fill="00B0F0"/>
          </w:tcPr>
          <w:p w:rsidR="003E4A54" w:rsidRPr="003E4A54" w:rsidRDefault="003E4A54" w:rsidP="00D167A4">
            <w:r w:rsidRPr="003E4A54">
              <w:t>Escola Municipal de Bossoroca</w:t>
            </w:r>
          </w:p>
        </w:tc>
      </w:tr>
      <w:tr w:rsidR="003E4A54" w:rsidRPr="003E4A54" w:rsidTr="003E4A54">
        <w:tc>
          <w:tcPr>
            <w:tcW w:w="6912" w:type="dxa"/>
          </w:tcPr>
          <w:p w:rsidR="003E4A54" w:rsidRPr="003E4A54" w:rsidRDefault="003E4A54" w:rsidP="00D167A4">
            <w:r w:rsidRPr="003E4A54">
              <w:t xml:space="preserve"> </w:t>
            </w:r>
            <w:proofErr w:type="gramStart"/>
            <w:r w:rsidRPr="003E4A54">
              <w:t>1</w:t>
            </w:r>
            <w:proofErr w:type="gramEnd"/>
            <w:r w:rsidRPr="003E4A54">
              <w:t xml:space="preserve"> vaga -</w:t>
            </w:r>
            <w:r>
              <w:t xml:space="preserve"> </w:t>
            </w:r>
            <w:r w:rsidRPr="003E4A54">
              <w:t xml:space="preserve">20 horas semanais </w:t>
            </w:r>
          </w:p>
        </w:tc>
      </w:tr>
      <w:tr w:rsidR="003E4A54" w:rsidRPr="003E4A54" w:rsidTr="003E4A54">
        <w:tc>
          <w:tcPr>
            <w:tcW w:w="6912" w:type="dxa"/>
          </w:tcPr>
          <w:p w:rsidR="003E4A54" w:rsidRPr="003E4A54" w:rsidRDefault="003E4A54" w:rsidP="00D167A4">
            <w:proofErr w:type="gramStart"/>
            <w:r w:rsidRPr="003E4A54">
              <w:t>1</w:t>
            </w:r>
            <w:proofErr w:type="gramEnd"/>
            <w:r w:rsidRPr="003E4A54">
              <w:t xml:space="preserve"> vaga</w:t>
            </w:r>
            <w:r>
              <w:t xml:space="preserve"> </w:t>
            </w:r>
            <w:r w:rsidRPr="003E4A54">
              <w:t>- Professor Auxiliar de Educação Especial- 20 horas semanais</w:t>
            </w:r>
          </w:p>
        </w:tc>
      </w:tr>
      <w:tr w:rsidR="003E4A54" w:rsidRPr="003E4A54" w:rsidTr="003E4A54">
        <w:tc>
          <w:tcPr>
            <w:tcW w:w="6912" w:type="dxa"/>
          </w:tcPr>
          <w:p w:rsidR="003E4A54" w:rsidRPr="003E4A54" w:rsidRDefault="003E4A54" w:rsidP="00D167A4">
            <w:proofErr w:type="gramStart"/>
            <w:r w:rsidRPr="003E4A54">
              <w:t>1</w:t>
            </w:r>
            <w:proofErr w:type="gramEnd"/>
            <w:r w:rsidRPr="003E4A54">
              <w:t xml:space="preserve"> vaga</w:t>
            </w:r>
            <w:r>
              <w:t xml:space="preserve"> </w:t>
            </w:r>
            <w:r w:rsidRPr="003E4A54">
              <w:t>- Disciplina de Educação Física-  20 horas semanais</w:t>
            </w:r>
          </w:p>
        </w:tc>
      </w:tr>
    </w:tbl>
    <w:p w:rsidR="003E4A54" w:rsidRDefault="003E4A54" w:rsidP="003E4A54"/>
    <w:p w:rsidR="008804F3" w:rsidRDefault="008804F3" w:rsidP="003E4A54">
      <w:r>
        <w:t>As escolhas serão</w:t>
      </w:r>
      <w:r w:rsidRPr="008804F3">
        <w:t xml:space="preserve"> no dia 14/02/ 2018, quarta</w:t>
      </w:r>
      <w:r>
        <w:t>-feira, às 9h e 30 min. na</w:t>
      </w:r>
      <w:r w:rsidRPr="008804F3">
        <w:t xml:space="preserve"> Secretaria Municipal de Educação.</w:t>
      </w:r>
    </w:p>
    <w:p w:rsidR="008804F3" w:rsidRDefault="008804F3" w:rsidP="003E4A54"/>
    <w:p w:rsidR="00DA2346" w:rsidRDefault="003E4A54" w:rsidP="003E4A54">
      <w:r>
        <w:t>A escolha de vagas para as disciplinas de Geografia, História, Sociologia e Filosofia, será realizada em outra d</w:t>
      </w:r>
      <w:r w:rsidR="008804F3">
        <w:t>ata a ser divulgada.</w:t>
      </w:r>
    </w:p>
    <w:p w:rsidR="008804F3" w:rsidRDefault="008804F3" w:rsidP="003E4A54"/>
    <w:p w:rsidR="008804F3" w:rsidRDefault="008804F3" w:rsidP="003E4A54"/>
    <w:p w:rsidR="008804F3" w:rsidRDefault="008804F3" w:rsidP="003E4A54">
      <w:bookmarkStart w:id="0" w:name="_GoBack"/>
      <w:bookmarkEnd w:id="0"/>
    </w:p>
    <w:p w:rsidR="008804F3" w:rsidRDefault="008804F3" w:rsidP="003E4A54"/>
    <w:p w:rsidR="008804F3" w:rsidRDefault="008804F3" w:rsidP="003E4A54"/>
    <w:p w:rsidR="008804F3" w:rsidRDefault="008804F3" w:rsidP="003E4A54"/>
    <w:p w:rsidR="008804F3" w:rsidRDefault="008804F3" w:rsidP="008804F3">
      <w:r>
        <w:t xml:space="preserve">    Fabiana </w:t>
      </w:r>
      <w:proofErr w:type="spellStart"/>
      <w:r>
        <w:t>Steffen</w:t>
      </w:r>
      <w:proofErr w:type="spellEnd"/>
      <w:r>
        <w:t xml:space="preserve"> </w:t>
      </w:r>
      <w:proofErr w:type="spellStart"/>
      <w:r>
        <w:t>Fabre</w:t>
      </w:r>
      <w:proofErr w:type="spellEnd"/>
      <w:r>
        <w:t xml:space="preserve">                                                                  </w:t>
      </w:r>
      <w:proofErr w:type="spellStart"/>
      <w:r>
        <w:t>Rozilene</w:t>
      </w:r>
      <w:proofErr w:type="spellEnd"/>
      <w:r>
        <w:t xml:space="preserve"> Muniz de Oliveira Candido</w:t>
      </w:r>
    </w:p>
    <w:p w:rsidR="008804F3" w:rsidRDefault="008804F3" w:rsidP="008804F3">
      <w:r>
        <w:t xml:space="preserve">Coordenadora Pedagógica                                             Secretária Municipal de Educação, Cultura e </w:t>
      </w:r>
      <w:proofErr w:type="gramStart"/>
      <w:r>
        <w:t>Esportes</w:t>
      </w:r>
      <w:proofErr w:type="gramEnd"/>
    </w:p>
    <w:sectPr w:rsidR="008804F3" w:rsidSect="008D6EFD">
      <w:headerReference w:type="default" r:id="rId7"/>
      <w:footerReference w:type="default" r:id="rId8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7F" w:rsidRDefault="004C507F" w:rsidP="008D6EFD">
      <w:r>
        <w:separator/>
      </w:r>
    </w:p>
  </w:endnote>
  <w:endnote w:type="continuationSeparator" w:id="0">
    <w:p w:rsidR="004C507F" w:rsidRDefault="004C507F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7F" w:rsidRDefault="004C507F" w:rsidP="008D6EFD">
      <w:r>
        <w:separator/>
      </w:r>
    </w:p>
  </w:footnote>
  <w:footnote w:type="continuationSeparator" w:id="0">
    <w:p w:rsidR="004C507F" w:rsidRDefault="004C507F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3506" cy="1353132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EDUCAÇÃO ESPOR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680" cy="141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06"/>
    <w:rsid w:val="002D7294"/>
    <w:rsid w:val="00332AEC"/>
    <w:rsid w:val="00370277"/>
    <w:rsid w:val="003B2D84"/>
    <w:rsid w:val="003E4A54"/>
    <w:rsid w:val="004C507F"/>
    <w:rsid w:val="00605804"/>
    <w:rsid w:val="00636474"/>
    <w:rsid w:val="00660AE4"/>
    <w:rsid w:val="00687F2D"/>
    <w:rsid w:val="006D626F"/>
    <w:rsid w:val="00726500"/>
    <w:rsid w:val="008804F3"/>
    <w:rsid w:val="008D6EFD"/>
    <w:rsid w:val="00B63652"/>
    <w:rsid w:val="00BB550F"/>
    <w:rsid w:val="00D6525F"/>
    <w:rsid w:val="00DA2346"/>
    <w:rsid w:val="00E15306"/>
    <w:rsid w:val="00E94D9F"/>
    <w:rsid w:val="00F4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3702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2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E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3702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2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E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esktop\TIMBRE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Educação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Escola</cp:lastModifiedBy>
  <cp:revision>2</cp:revision>
  <cp:lastPrinted>2017-08-24T16:05:00Z</cp:lastPrinted>
  <dcterms:created xsi:type="dcterms:W3CDTF">2018-02-10T01:01:00Z</dcterms:created>
  <dcterms:modified xsi:type="dcterms:W3CDTF">2018-02-10T01:01:00Z</dcterms:modified>
</cp:coreProperties>
</file>