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46" w:rsidRDefault="00D4374D" w:rsidP="00D4374D">
      <w:pPr>
        <w:jc w:val="center"/>
      </w:pPr>
      <w:bookmarkStart w:id="0" w:name="_GoBack"/>
      <w:bookmarkEnd w:id="0"/>
      <w:r>
        <w:t>EDITAL Nº 003/2018 CHAMANETO PÚBLICO Nº 001/2018</w:t>
      </w:r>
    </w:p>
    <w:p w:rsidR="00D4374D" w:rsidRDefault="00D4374D" w:rsidP="00D4374D">
      <w:pPr>
        <w:jc w:val="center"/>
      </w:pPr>
    </w:p>
    <w:p w:rsidR="00D4374D" w:rsidRDefault="00D4374D" w:rsidP="00D4374D">
      <w:pPr>
        <w:jc w:val="center"/>
      </w:pPr>
    </w:p>
    <w:p w:rsidR="00D4374D" w:rsidRDefault="00D4374D" w:rsidP="00D4374D">
      <w:pPr>
        <w:jc w:val="center"/>
      </w:pPr>
      <w:r>
        <w:t xml:space="preserve">ANEXO I – CADSTRO DE PESSOA </w:t>
      </w:r>
      <w:r w:rsidR="008C4934">
        <w:t>FÍSICA</w:t>
      </w:r>
    </w:p>
    <w:p w:rsidR="00D4374D" w:rsidRDefault="00D4374D" w:rsidP="00D4374D">
      <w:pPr>
        <w:jc w:val="center"/>
      </w:pPr>
    </w:p>
    <w:p w:rsidR="00D4374D" w:rsidRDefault="00D4374D" w:rsidP="00D4374D">
      <w:pPr>
        <w:jc w:val="center"/>
      </w:pPr>
    </w:p>
    <w:p w:rsidR="00B42F82" w:rsidRDefault="00D4374D" w:rsidP="00D4374D">
      <w:pPr>
        <w:jc w:val="center"/>
      </w:pPr>
      <w:r>
        <w:t xml:space="preserve">NOME </w:t>
      </w:r>
      <w:proofErr w:type="gramStart"/>
      <w:r>
        <w:t>COMPLETO :</w:t>
      </w:r>
      <w:proofErr w:type="gramEnd"/>
      <w:r>
        <w:t>__________________________________________________</w:t>
      </w:r>
    </w:p>
    <w:p w:rsidR="00B42F82" w:rsidRDefault="00B42F82" w:rsidP="00B42F82">
      <w:r>
        <w:t xml:space="preserve">                  </w:t>
      </w:r>
    </w:p>
    <w:p w:rsidR="00D4374D" w:rsidRDefault="00B42F82" w:rsidP="00B42F82">
      <w:r>
        <w:t xml:space="preserve">                     </w:t>
      </w:r>
      <w:r w:rsidR="00D4374D">
        <w:t xml:space="preserve"> CPF:_________________________________ RG: __________________________</w:t>
      </w:r>
    </w:p>
    <w:p w:rsidR="00B42F82" w:rsidRDefault="00B42F82" w:rsidP="00D4374D">
      <w:pPr>
        <w:jc w:val="center"/>
      </w:pPr>
    </w:p>
    <w:p w:rsidR="00D4374D" w:rsidRDefault="00D4374D" w:rsidP="00D4374D">
      <w:pPr>
        <w:jc w:val="center"/>
      </w:pPr>
      <w:r>
        <w:t xml:space="preserve">ÓRGÃO EMISSOR:___________________ PIS: _____________________________ </w:t>
      </w:r>
    </w:p>
    <w:p w:rsidR="00B42F82" w:rsidRDefault="00B42F82" w:rsidP="00D4374D">
      <w:pPr>
        <w:jc w:val="center"/>
      </w:pPr>
    </w:p>
    <w:p w:rsidR="00B42F82" w:rsidRDefault="00D4374D" w:rsidP="00D4374D">
      <w:pPr>
        <w:jc w:val="center"/>
      </w:pPr>
      <w:r>
        <w:t xml:space="preserve">ENDEREÇO: _______________________________________NÚMERO:_________ </w:t>
      </w:r>
    </w:p>
    <w:p w:rsidR="00B42F82" w:rsidRDefault="00B42F82" w:rsidP="00D4374D">
      <w:pPr>
        <w:jc w:val="center"/>
      </w:pPr>
    </w:p>
    <w:p w:rsidR="00B42F82" w:rsidRDefault="00D4374D" w:rsidP="00D4374D">
      <w:pPr>
        <w:jc w:val="center"/>
      </w:pPr>
      <w:r>
        <w:t xml:space="preserve">COMPLEMENTO:_____________________________________ CEP ____________ </w:t>
      </w:r>
    </w:p>
    <w:p w:rsidR="00B42F82" w:rsidRDefault="00B42F82" w:rsidP="00D4374D">
      <w:pPr>
        <w:jc w:val="center"/>
      </w:pPr>
    </w:p>
    <w:p w:rsidR="00B42F82" w:rsidRDefault="00D4374D" w:rsidP="00D4374D">
      <w:pPr>
        <w:jc w:val="center"/>
      </w:pPr>
      <w:r>
        <w:t xml:space="preserve">BAIRRO:________________________MUNCÍPIO: ____________________UF: ___ </w:t>
      </w:r>
    </w:p>
    <w:p w:rsidR="00B42F82" w:rsidRDefault="00B42F82" w:rsidP="00D4374D">
      <w:pPr>
        <w:jc w:val="center"/>
      </w:pPr>
    </w:p>
    <w:p w:rsidR="00D4374D" w:rsidRDefault="00D4374D" w:rsidP="00D4374D">
      <w:pPr>
        <w:jc w:val="center"/>
      </w:pPr>
      <w:r>
        <w:t>TELEFONE/CONTATO:_______________MAIL:_____________________________</w:t>
      </w:r>
    </w:p>
    <w:p w:rsidR="00B42F82" w:rsidRDefault="00D4374D" w:rsidP="00D4374D">
      <w:r>
        <w:t xml:space="preserve">                      </w:t>
      </w:r>
    </w:p>
    <w:p w:rsidR="00D4374D" w:rsidRDefault="00B42F82" w:rsidP="00D4374D">
      <w:r>
        <w:t xml:space="preserve">                      </w:t>
      </w:r>
      <w:r w:rsidR="00D4374D">
        <w:t xml:space="preserve">DADOS BANCÁRIOS     </w:t>
      </w:r>
    </w:p>
    <w:p w:rsidR="00B42F82" w:rsidRDefault="00D4374D" w:rsidP="00D4374D">
      <w:r>
        <w:t xml:space="preserve">                      </w:t>
      </w:r>
    </w:p>
    <w:p w:rsidR="00D4374D" w:rsidRDefault="00B42F82" w:rsidP="00D4374D">
      <w:r>
        <w:t xml:space="preserve">                      </w:t>
      </w:r>
      <w:r w:rsidR="00D4374D">
        <w:t>BANCO:__________________________________________</w:t>
      </w:r>
    </w:p>
    <w:p w:rsidR="00B42F82" w:rsidRDefault="00D4374D" w:rsidP="00D4374D">
      <w:r>
        <w:t xml:space="preserve">                     </w:t>
      </w:r>
      <w:r w:rsidR="00B42F82">
        <w:t xml:space="preserve"> </w:t>
      </w:r>
    </w:p>
    <w:p w:rsidR="00B42F82" w:rsidRDefault="00B42F82" w:rsidP="00D4374D">
      <w:r>
        <w:t xml:space="preserve">                      </w:t>
      </w:r>
      <w:r w:rsidR="00D4374D">
        <w:t>AGÊNCIA:__________</w:t>
      </w:r>
      <w:r>
        <w:t>_______________________________</w:t>
      </w:r>
    </w:p>
    <w:p w:rsidR="00B42F82" w:rsidRDefault="00B42F82" w:rsidP="00D4374D">
      <w:r>
        <w:t xml:space="preserve">                      </w:t>
      </w:r>
    </w:p>
    <w:p w:rsidR="00D4374D" w:rsidRDefault="00B42F82" w:rsidP="00D4374D">
      <w:r>
        <w:t xml:space="preserve">                     </w:t>
      </w:r>
      <w:r w:rsidR="00D4374D">
        <w:t>C</w:t>
      </w:r>
      <w:r>
        <w:t>ONTA CORRENTE: _________________________________</w:t>
      </w:r>
    </w:p>
    <w:p w:rsidR="00B42F82" w:rsidRDefault="00B42F82" w:rsidP="00D4374D"/>
    <w:p w:rsidR="00B42F82" w:rsidRDefault="00B42F82" w:rsidP="00D4374D"/>
    <w:p w:rsidR="00B42F82" w:rsidRDefault="00B42F82" w:rsidP="00D4374D"/>
    <w:p w:rsidR="00B42F82" w:rsidRDefault="00B42F82" w:rsidP="00D4374D"/>
    <w:p w:rsidR="00B42F82" w:rsidRDefault="00B42F82" w:rsidP="00D4374D"/>
    <w:p w:rsidR="00B42F82" w:rsidRDefault="00B42F82" w:rsidP="00D4374D"/>
    <w:p w:rsidR="00B42F82" w:rsidRDefault="00B42F82" w:rsidP="00D4374D">
      <w:r>
        <w:tab/>
      </w:r>
      <w:r>
        <w:tab/>
      </w:r>
      <w:r>
        <w:tab/>
      </w:r>
      <w:r>
        <w:tab/>
        <w:t>Assinatura</w:t>
      </w:r>
    </w:p>
    <w:sectPr w:rsidR="00B42F82" w:rsidSect="008D6EFD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97" w:rsidRDefault="00BD3C97" w:rsidP="008D6EFD">
      <w:r>
        <w:separator/>
      </w:r>
    </w:p>
  </w:endnote>
  <w:endnote w:type="continuationSeparator" w:id="0">
    <w:p w:rsidR="00BD3C97" w:rsidRDefault="00BD3C97" w:rsidP="008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Rodap"/>
      <w:ind w:left="-720"/>
    </w:pPr>
    <w:r>
      <w:rPr>
        <w:noProof/>
        <w:lang w:eastAsia="pt-BR"/>
      </w:rPr>
      <w:drawing>
        <wp:inline distT="0" distB="0" distL="0" distR="0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97" w:rsidRDefault="00BD3C97" w:rsidP="008D6EFD">
      <w:r>
        <w:separator/>
      </w:r>
    </w:p>
  </w:footnote>
  <w:footnote w:type="continuationSeparator" w:id="0">
    <w:p w:rsidR="00BD3C97" w:rsidRDefault="00BD3C97" w:rsidP="008D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>
          <wp:extent cx="7543506" cy="1353132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.jpg__EDUCAÇÃO ESPOR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680" cy="141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82"/>
    <w:rsid w:val="000544D0"/>
    <w:rsid w:val="00636474"/>
    <w:rsid w:val="00687F2D"/>
    <w:rsid w:val="00695673"/>
    <w:rsid w:val="008C4934"/>
    <w:rsid w:val="008D6EFD"/>
    <w:rsid w:val="00B42F82"/>
    <w:rsid w:val="00BD3C97"/>
    <w:rsid w:val="00D11B9C"/>
    <w:rsid w:val="00D4374D"/>
    <w:rsid w:val="00D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D437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D437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.%20de%20Educa&#231;&#227;o\Desktop\TIMBRE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Educação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de Educação</dc:creator>
  <cp:lastModifiedBy>Escola</cp:lastModifiedBy>
  <cp:revision>2</cp:revision>
  <dcterms:created xsi:type="dcterms:W3CDTF">2018-12-07T16:35:00Z</dcterms:created>
  <dcterms:modified xsi:type="dcterms:W3CDTF">2018-12-07T16:35:00Z</dcterms:modified>
</cp:coreProperties>
</file>