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4A" w:rsidRDefault="00A1454A" w:rsidP="007862DC">
      <w:pPr>
        <w:jc w:val="center"/>
        <w:rPr>
          <w:b/>
        </w:rPr>
      </w:pPr>
      <w:bookmarkStart w:id="0" w:name="_GoBack"/>
      <w:bookmarkEnd w:id="0"/>
    </w:p>
    <w:p w:rsidR="00DA2346" w:rsidRDefault="005D4E60" w:rsidP="007862DC">
      <w:pPr>
        <w:jc w:val="center"/>
        <w:rPr>
          <w:b/>
        </w:rPr>
      </w:pPr>
      <w:r>
        <w:rPr>
          <w:b/>
        </w:rPr>
        <w:t>EDITAL Nº 00</w:t>
      </w:r>
      <w:r w:rsidR="00D83FDA">
        <w:rPr>
          <w:b/>
        </w:rPr>
        <w:t>4</w:t>
      </w:r>
      <w:r w:rsidR="007862DC" w:rsidRPr="007862DC">
        <w:rPr>
          <w:b/>
        </w:rPr>
        <w:t>/201</w:t>
      </w:r>
      <w:r>
        <w:rPr>
          <w:b/>
        </w:rPr>
        <w:t>9</w:t>
      </w:r>
      <w:r w:rsidR="007862DC" w:rsidRPr="007862DC">
        <w:rPr>
          <w:b/>
        </w:rPr>
        <w:t xml:space="preserve"> – CHAMADA PÚBLICA</w:t>
      </w:r>
    </w:p>
    <w:p w:rsidR="00274268" w:rsidRPr="007862DC" w:rsidRDefault="00274268" w:rsidP="007862DC">
      <w:pPr>
        <w:jc w:val="center"/>
        <w:rPr>
          <w:b/>
        </w:rPr>
      </w:pPr>
    </w:p>
    <w:p w:rsidR="007862DC" w:rsidRPr="007862DC" w:rsidRDefault="007862DC" w:rsidP="007862DC">
      <w:pPr>
        <w:jc w:val="center"/>
        <w:rPr>
          <w:b/>
        </w:rPr>
      </w:pPr>
    </w:p>
    <w:p w:rsidR="007862DC" w:rsidRDefault="007862DC" w:rsidP="00A1454A">
      <w:pPr>
        <w:ind w:firstLine="1418"/>
        <w:jc w:val="both"/>
      </w:pPr>
      <w:r w:rsidRPr="007862DC">
        <w:rPr>
          <w:b/>
        </w:rPr>
        <w:t xml:space="preserve">O </w:t>
      </w:r>
      <w:r w:rsidRPr="007862DC">
        <w:rPr>
          <w:b/>
          <w:sz w:val="22"/>
        </w:rPr>
        <w:t>PREFEITO MUNICIPAL DE URUPEMA - SC</w:t>
      </w:r>
      <w:r>
        <w:t xml:space="preserve">, no uso de suas atribuições legais, torna público, pelo presente Edital, as normas para Chamada Pública, em razão de esgotada a listagem de professores classificados no Processo </w:t>
      </w:r>
      <w:r w:rsidR="005D4E60">
        <w:t>Seletivo/2019</w:t>
      </w:r>
      <w:r>
        <w:t xml:space="preserve"> para a Educação Infantil</w:t>
      </w:r>
      <w:r w:rsidR="00BB63C5">
        <w:t xml:space="preserve"> e</w:t>
      </w:r>
      <w:r w:rsidR="00A1454A">
        <w:t xml:space="preserve"> Ensino Fundamental, </w:t>
      </w:r>
      <w:r>
        <w:t>em obediência aos Princípios Constitucionais da Impessoalidade, Publicidade e Eficiência Administrativa.</w:t>
      </w:r>
    </w:p>
    <w:p w:rsidR="007862DC" w:rsidRDefault="007862DC" w:rsidP="007862DC">
      <w:pPr>
        <w:jc w:val="center"/>
      </w:pPr>
    </w:p>
    <w:p w:rsidR="007862DC" w:rsidRDefault="007862DC" w:rsidP="007862DC">
      <w:pPr>
        <w:jc w:val="center"/>
      </w:pPr>
    </w:p>
    <w:p w:rsidR="007862DC" w:rsidRDefault="007862DC" w:rsidP="0055623D">
      <w:pPr>
        <w:jc w:val="both"/>
      </w:pPr>
      <w:proofErr w:type="gramStart"/>
      <w:r w:rsidRPr="007862DC">
        <w:rPr>
          <w:b/>
        </w:rPr>
        <w:t>1</w:t>
      </w:r>
      <w:proofErr w:type="gramEnd"/>
      <w:r w:rsidRPr="007862DC">
        <w:rPr>
          <w:b/>
        </w:rPr>
        <w:t xml:space="preserve"> LOCAL E HORÁRIO DA CHAMADA PÚBLICA</w:t>
      </w:r>
      <w:r>
        <w:t xml:space="preserve">: </w:t>
      </w:r>
    </w:p>
    <w:p w:rsidR="007862DC" w:rsidRDefault="007862DC" w:rsidP="007862DC">
      <w:pPr>
        <w:jc w:val="center"/>
      </w:pPr>
    </w:p>
    <w:p w:rsidR="007862DC" w:rsidRDefault="007862DC" w:rsidP="007862DC">
      <w:pPr>
        <w:jc w:val="both"/>
      </w:pPr>
      <w:r>
        <w:t xml:space="preserve">Data: </w:t>
      </w:r>
      <w:r w:rsidR="00FC3D2E">
        <w:t>08/11</w:t>
      </w:r>
      <w:r w:rsidR="005D4E60">
        <w:t>/2019</w:t>
      </w:r>
    </w:p>
    <w:p w:rsidR="007862DC" w:rsidRDefault="00A1454A" w:rsidP="007862DC">
      <w:pPr>
        <w:jc w:val="both"/>
      </w:pPr>
      <w:r>
        <w:t xml:space="preserve">Local: Tele </w:t>
      </w:r>
      <w:r w:rsidR="007862DC">
        <w:t>sala (Secretaria Municipal de Educaçã</w:t>
      </w:r>
      <w:r>
        <w:t>o, Cultura e Esporte):</w:t>
      </w:r>
      <w:r w:rsidR="00FC3D2E">
        <w:t xml:space="preserve"> 09 </w:t>
      </w:r>
      <w:proofErr w:type="gramStart"/>
      <w:r w:rsidR="00FC3D2E">
        <w:t>horas</w:t>
      </w:r>
      <w:proofErr w:type="gramEnd"/>
    </w:p>
    <w:p w:rsidR="007862DC" w:rsidRDefault="007862DC" w:rsidP="007862DC">
      <w:pPr>
        <w:jc w:val="both"/>
      </w:pPr>
      <w:r>
        <w:t>Endereço: Av. Manoel Pereira de Medeiros S/N – Centro – Urupema – SC</w:t>
      </w:r>
    </w:p>
    <w:p w:rsidR="007862DC" w:rsidRDefault="007862DC" w:rsidP="007862DC">
      <w:pPr>
        <w:jc w:val="both"/>
      </w:pPr>
    </w:p>
    <w:p w:rsidR="007862DC" w:rsidRDefault="007862DC" w:rsidP="007862DC">
      <w:pPr>
        <w:jc w:val="both"/>
      </w:pPr>
    </w:p>
    <w:p w:rsidR="007862DC" w:rsidRPr="0055623D" w:rsidRDefault="0055623D" w:rsidP="007862DC">
      <w:pPr>
        <w:jc w:val="both"/>
        <w:rPr>
          <w:b/>
        </w:rPr>
      </w:pPr>
      <w:r w:rsidRPr="0055623D">
        <w:rPr>
          <w:b/>
        </w:rPr>
        <w:t>2</w:t>
      </w:r>
      <w:r w:rsidR="007862DC" w:rsidRPr="0055623D">
        <w:rPr>
          <w:b/>
        </w:rPr>
        <w:t xml:space="preserve">. QUADRO DE VAGAS CARGO CARGA HORÁRIA VAGAS </w:t>
      </w:r>
    </w:p>
    <w:p w:rsidR="007862DC" w:rsidRDefault="007862DC" w:rsidP="007862DC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1"/>
        <w:gridCol w:w="2705"/>
        <w:gridCol w:w="1831"/>
      </w:tblGrid>
      <w:tr w:rsidR="006E7C15" w:rsidTr="006E7C15">
        <w:tc>
          <w:tcPr>
            <w:tcW w:w="4361" w:type="dxa"/>
          </w:tcPr>
          <w:p w:rsidR="006E7C15" w:rsidRPr="00441EF6" w:rsidRDefault="006E7C15" w:rsidP="007862DC">
            <w:pPr>
              <w:jc w:val="both"/>
              <w:rPr>
                <w:b/>
              </w:rPr>
            </w:pPr>
            <w:r w:rsidRPr="00441EF6">
              <w:rPr>
                <w:b/>
              </w:rPr>
              <w:t>Cargo</w:t>
            </w:r>
          </w:p>
        </w:tc>
        <w:tc>
          <w:tcPr>
            <w:tcW w:w="2705" w:type="dxa"/>
          </w:tcPr>
          <w:p w:rsidR="006E7C15" w:rsidRPr="00441EF6" w:rsidRDefault="006E7C15" w:rsidP="00441EF6">
            <w:pPr>
              <w:jc w:val="center"/>
              <w:rPr>
                <w:b/>
              </w:rPr>
            </w:pPr>
            <w:r w:rsidRPr="00441EF6">
              <w:rPr>
                <w:b/>
              </w:rPr>
              <w:t>Carga Horária</w:t>
            </w:r>
          </w:p>
        </w:tc>
        <w:tc>
          <w:tcPr>
            <w:tcW w:w="1831" w:type="dxa"/>
          </w:tcPr>
          <w:p w:rsidR="006E7C15" w:rsidRPr="00441EF6" w:rsidRDefault="006E7C15" w:rsidP="00441EF6">
            <w:pPr>
              <w:jc w:val="center"/>
              <w:rPr>
                <w:b/>
              </w:rPr>
            </w:pPr>
            <w:r w:rsidRPr="00441EF6">
              <w:rPr>
                <w:b/>
              </w:rPr>
              <w:t>Vagas</w:t>
            </w:r>
          </w:p>
        </w:tc>
      </w:tr>
      <w:tr w:rsidR="006E7C15" w:rsidTr="006E7C15">
        <w:tc>
          <w:tcPr>
            <w:tcW w:w="4361" w:type="dxa"/>
          </w:tcPr>
          <w:p w:rsidR="006E7C15" w:rsidRDefault="00441EF6" w:rsidP="007862DC">
            <w:pPr>
              <w:jc w:val="both"/>
            </w:pPr>
            <w:r>
              <w:t>Educação Física (Ensino Fundamental</w:t>
            </w:r>
            <w:r w:rsidR="009B7AE1">
              <w:t xml:space="preserve"> e Educação Infantil</w:t>
            </w:r>
            <w:r>
              <w:t>)</w:t>
            </w:r>
          </w:p>
        </w:tc>
        <w:tc>
          <w:tcPr>
            <w:tcW w:w="2705" w:type="dxa"/>
          </w:tcPr>
          <w:p w:rsidR="006E7C15" w:rsidRDefault="00FC3D2E" w:rsidP="00441EF6">
            <w:pPr>
              <w:jc w:val="center"/>
            </w:pPr>
            <w:r>
              <w:t>20</w:t>
            </w:r>
            <w:r w:rsidR="00441EF6">
              <w:t xml:space="preserve"> horas semanais</w:t>
            </w:r>
          </w:p>
        </w:tc>
        <w:tc>
          <w:tcPr>
            <w:tcW w:w="1831" w:type="dxa"/>
          </w:tcPr>
          <w:p w:rsidR="006E7C15" w:rsidRDefault="00441EF6" w:rsidP="00441EF6">
            <w:pPr>
              <w:jc w:val="center"/>
            </w:pPr>
            <w:r>
              <w:t>01</w:t>
            </w:r>
          </w:p>
        </w:tc>
      </w:tr>
    </w:tbl>
    <w:p w:rsidR="007862DC" w:rsidRDefault="007862DC" w:rsidP="007862DC">
      <w:pPr>
        <w:jc w:val="both"/>
      </w:pPr>
    </w:p>
    <w:p w:rsidR="007862DC" w:rsidRDefault="007862DC" w:rsidP="007862DC">
      <w:pPr>
        <w:jc w:val="both"/>
      </w:pPr>
    </w:p>
    <w:p w:rsidR="00441EF6" w:rsidRPr="0055623D" w:rsidRDefault="0055623D" w:rsidP="007862DC">
      <w:pPr>
        <w:jc w:val="both"/>
        <w:rPr>
          <w:b/>
        </w:rPr>
      </w:pPr>
      <w:r w:rsidRPr="0055623D">
        <w:rPr>
          <w:b/>
        </w:rPr>
        <w:t>3</w:t>
      </w:r>
      <w:r w:rsidR="007862DC" w:rsidRPr="0055623D">
        <w:rPr>
          <w:b/>
        </w:rPr>
        <w:t>. REQUISITOS:</w:t>
      </w:r>
    </w:p>
    <w:p w:rsidR="00441EF6" w:rsidRDefault="00441EF6" w:rsidP="007862DC">
      <w:pPr>
        <w:jc w:val="both"/>
      </w:pPr>
    </w:p>
    <w:p w:rsidR="00441EF6" w:rsidRDefault="0055623D" w:rsidP="007862DC">
      <w:pPr>
        <w:jc w:val="both"/>
      </w:pPr>
      <w:r>
        <w:t>3</w:t>
      </w:r>
      <w:r w:rsidR="007862DC">
        <w:t xml:space="preserve">.1 Ser brasileiro ou naturalizado; </w:t>
      </w:r>
    </w:p>
    <w:p w:rsidR="009B7AE1" w:rsidRDefault="0055623D" w:rsidP="007862DC">
      <w:pPr>
        <w:jc w:val="both"/>
      </w:pPr>
      <w:r>
        <w:t>3</w:t>
      </w:r>
      <w:r w:rsidR="00A1454A">
        <w:t>.2 E</w:t>
      </w:r>
      <w:r w:rsidR="007862DC">
        <w:t xml:space="preserve">ncontrar-se em pleno gozo de seus direitos civis e políticos </w:t>
      </w:r>
    </w:p>
    <w:p w:rsidR="00AA037E" w:rsidRDefault="0055623D" w:rsidP="007862DC">
      <w:pPr>
        <w:jc w:val="both"/>
      </w:pPr>
      <w:r>
        <w:t>3</w:t>
      </w:r>
      <w:r w:rsidR="007862DC">
        <w:t xml:space="preserve">.3 Estar quite com as obrigações eleitorais; </w:t>
      </w:r>
    </w:p>
    <w:p w:rsidR="00441EF6" w:rsidRDefault="0055623D" w:rsidP="007862DC">
      <w:pPr>
        <w:jc w:val="both"/>
      </w:pPr>
      <w:r>
        <w:t>3</w:t>
      </w:r>
      <w:r w:rsidR="007862DC">
        <w:t xml:space="preserve">.4 Estar quite com as obrigações militares (para homens); </w:t>
      </w:r>
    </w:p>
    <w:p w:rsidR="00441EF6" w:rsidRDefault="0055623D" w:rsidP="007862DC">
      <w:pPr>
        <w:jc w:val="both"/>
      </w:pPr>
      <w:r>
        <w:t>3</w:t>
      </w:r>
      <w:r w:rsidR="007862DC">
        <w:t xml:space="preserve">.5 Preencher as exigências de formação e requisitos da área; </w:t>
      </w:r>
    </w:p>
    <w:p w:rsidR="00441EF6" w:rsidRDefault="0055623D" w:rsidP="007862DC">
      <w:pPr>
        <w:jc w:val="both"/>
      </w:pPr>
      <w:r>
        <w:t>3</w:t>
      </w:r>
      <w:r w:rsidR="007862DC">
        <w:t>.6 Conhecer estar de acordo com as exigências deste Edital;</w:t>
      </w:r>
    </w:p>
    <w:p w:rsidR="00441EF6" w:rsidRDefault="0055623D" w:rsidP="007862DC">
      <w:pPr>
        <w:jc w:val="both"/>
      </w:pPr>
      <w:r>
        <w:t>3</w:t>
      </w:r>
      <w:r w:rsidR="007862DC">
        <w:t>.7 Ter 18 anos de</w:t>
      </w:r>
      <w:r w:rsidR="00441EF6">
        <w:t xml:space="preserve"> idade no ato da contratação; </w:t>
      </w:r>
    </w:p>
    <w:p w:rsidR="00441EF6" w:rsidRDefault="0055623D" w:rsidP="007862DC">
      <w:pPr>
        <w:jc w:val="both"/>
      </w:pPr>
      <w:r>
        <w:t>3</w:t>
      </w:r>
      <w:r w:rsidR="007862DC">
        <w:t>.8 O candidato no ato da contratação deverá apresentar a formação exigida para área escolhida</w:t>
      </w:r>
      <w:r w:rsidR="009B7AE1">
        <w:t xml:space="preserve"> e carteira de Registro no CREF</w:t>
      </w:r>
      <w:r w:rsidR="007862DC">
        <w:t xml:space="preserve">. </w:t>
      </w:r>
    </w:p>
    <w:p w:rsidR="00441EF6" w:rsidRDefault="00441EF6" w:rsidP="007862DC">
      <w:pPr>
        <w:jc w:val="both"/>
      </w:pPr>
    </w:p>
    <w:p w:rsidR="00AA037E" w:rsidRPr="0055623D" w:rsidRDefault="0055623D" w:rsidP="007862DC">
      <w:pPr>
        <w:jc w:val="both"/>
        <w:rPr>
          <w:b/>
        </w:rPr>
      </w:pPr>
      <w:r w:rsidRPr="0055623D">
        <w:rPr>
          <w:b/>
        </w:rPr>
        <w:t>4.</w:t>
      </w:r>
      <w:r w:rsidR="007862DC" w:rsidRPr="0055623D">
        <w:rPr>
          <w:b/>
        </w:rPr>
        <w:t xml:space="preserve"> DA INSCRIÇÃO</w:t>
      </w:r>
    </w:p>
    <w:p w:rsidR="00AA037E" w:rsidRDefault="00AA037E" w:rsidP="007862DC">
      <w:pPr>
        <w:jc w:val="both"/>
      </w:pPr>
    </w:p>
    <w:p w:rsidR="00245B21" w:rsidRDefault="0055623D" w:rsidP="007862DC">
      <w:pPr>
        <w:jc w:val="both"/>
      </w:pPr>
      <w:r>
        <w:t>4</w:t>
      </w:r>
      <w:r w:rsidR="007862DC">
        <w:t>.1 A participação no Processo Seletivo iniciar-se-á pela inscrição, que deverá ser efetuada do dia da Chamada Pública</w:t>
      </w:r>
      <w:r w:rsidR="00A1454A">
        <w:t>.</w:t>
      </w:r>
    </w:p>
    <w:p w:rsidR="00245B21" w:rsidRDefault="0055623D" w:rsidP="007862DC">
      <w:pPr>
        <w:jc w:val="both"/>
      </w:pPr>
      <w:r>
        <w:t>4</w:t>
      </w:r>
      <w:r w:rsidR="007862DC">
        <w:t xml:space="preserve">.2 </w:t>
      </w:r>
      <w:proofErr w:type="gramStart"/>
      <w:r w:rsidR="007862DC">
        <w:t>Admitir-se-á</w:t>
      </w:r>
      <w:proofErr w:type="gramEnd"/>
      <w:r w:rsidR="007862DC">
        <w:t xml:space="preserve"> inscrição condicional por proc</w:t>
      </w:r>
      <w:r w:rsidR="00A1454A">
        <w:t>uração autenticada em cartório.</w:t>
      </w:r>
    </w:p>
    <w:p w:rsidR="00245B21" w:rsidRDefault="0055623D" w:rsidP="007862DC">
      <w:pPr>
        <w:jc w:val="both"/>
      </w:pPr>
      <w:r>
        <w:t>4</w:t>
      </w:r>
      <w:r w:rsidR="007862DC">
        <w:t xml:space="preserve">.3 No ato da inscrição o candidato entregará fotocópia do documento de identidade, diploma, </w:t>
      </w:r>
      <w:proofErr w:type="gramStart"/>
      <w:r w:rsidR="007862DC">
        <w:t>pós graduação</w:t>
      </w:r>
      <w:proofErr w:type="gramEnd"/>
      <w:r w:rsidR="007862DC">
        <w:t xml:space="preserve"> e tempo de serviço</w:t>
      </w:r>
      <w:r>
        <w:t xml:space="preserve"> expresso em dias, meses e anos</w:t>
      </w:r>
      <w:r w:rsidR="007862DC">
        <w:t xml:space="preserve">, estes documentos, NÃO serão devolvidos em hipótese alguma. </w:t>
      </w:r>
    </w:p>
    <w:p w:rsidR="00245B21" w:rsidRDefault="00245B21" w:rsidP="007862DC">
      <w:pPr>
        <w:jc w:val="both"/>
      </w:pPr>
    </w:p>
    <w:p w:rsidR="00245B21" w:rsidRDefault="00245B21" w:rsidP="007862DC">
      <w:pPr>
        <w:jc w:val="both"/>
      </w:pPr>
    </w:p>
    <w:p w:rsidR="00A47657" w:rsidRPr="0055623D" w:rsidRDefault="0055623D" w:rsidP="007862DC">
      <w:pPr>
        <w:jc w:val="both"/>
        <w:rPr>
          <w:b/>
        </w:rPr>
      </w:pPr>
      <w:r w:rsidRPr="0055623D">
        <w:rPr>
          <w:b/>
        </w:rPr>
        <w:t>5.</w:t>
      </w:r>
      <w:r w:rsidR="00A47657" w:rsidRPr="0055623D">
        <w:rPr>
          <w:b/>
        </w:rPr>
        <w:t xml:space="preserve"> ÁREA DE ATUAÇÃO </w:t>
      </w:r>
    </w:p>
    <w:p w:rsidR="00A47657" w:rsidRDefault="00A47657" w:rsidP="007862DC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20"/>
      </w:tblGrid>
      <w:tr w:rsidR="00A47657" w:rsidTr="009B7AE1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A47657" w:rsidRDefault="00A47657" w:rsidP="00197C20">
            <w:pPr>
              <w:jc w:val="both"/>
            </w:pPr>
          </w:p>
        </w:tc>
      </w:tr>
      <w:tr w:rsidR="00A47657" w:rsidTr="009B7AE1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A47657" w:rsidRDefault="00A47657" w:rsidP="00197C20">
            <w:pPr>
              <w:jc w:val="both"/>
            </w:pPr>
            <w:r>
              <w:t>Educação Física (Ensino Fundamental</w:t>
            </w:r>
            <w:r w:rsidR="009B7AE1">
              <w:t xml:space="preserve"> e Educação Infantil</w:t>
            </w:r>
            <w:r>
              <w:t>)</w:t>
            </w:r>
          </w:p>
        </w:tc>
      </w:tr>
      <w:tr w:rsidR="00A47657" w:rsidTr="009B7AE1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A47657" w:rsidRDefault="00A47657" w:rsidP="00197C20">
            <w:pPr>
              <w:jc w:val="both"/>
            </w:pPr>
          </w:p>
        </w:tc>
      </w:tr>
      <w:tr w:rsidR="00A47657" w:rsidTr="009B7AE1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A47657" w:rsidRDefault="00A47657" w:rsidP="00197C20">
            <w:pPr>
              <w:jc w:val="both"/>
            </w:pPr>
          </w:p>
        </w:tc>
      </w:tr>
    </w:tbl>
    <w:p w:rsidR="00A47657" w:rsidRPr="0055623D" w:rsidRDefault="0055623D" w:rsidP="007862DC">
      <w:pPr>
        <w:jc w:val="both"/>
        <w:rPr>
          <w:b/>
        </w:rPr>
      </w:pPr>
      <w:r w:rsidRPr="0055623D">
        <w:rPr>
          <w:b/>
        </w:rPr>
        <w:t>6.</w:t>
      </w:r>
      <w:r w:rsidR="007862DC" w:rsidRPr="0055623D">
        <w:rPr>
          <w:b/>
        </w:rPr>
        <w:t xml:space="preserve"> DOS CARGOS E REQUISITOS </w:t>
      </w:r>
      <w:r w:rsidR="0015655D">
        <w:rPr>
          <w:b/>
        </w:rPr>
        <w:t xml:space="preserve">     </w:t>
      </w:r>
    </w:p>
    <w:p w:rsidR="0031099D" w:rsidRDefault="0031099D" w:rsidP="007862DC">
      <w:pPr>
        <w:jc w:val="both"/>
      </w:pPr>
      <w:r>
        <w:t xml:space="preserve">As vagas ofertadas terão como </w:t>
      </w:r>
      <w:proofErr w:type="spellStart"/>
      <w:r>
        <w:t>pré</w:t>
      </w:r>
      <w:proofErr w:type="spellEnd"/>
      <w:r>
        <w:t xml:space="preserve"> </w:t>
      </w:r>
      <w:proofErr w:type="gramStart"/>
      <w:r>
        <w:t>requisito</w:t>
      </w:r>
      <w:proofErr w:type="gramEnd"/>
      <w:r>
        <w:t xml:space="preserve"> o título de graduação na área de atuação.</w:t>
      </w:r>
    </w:p>
    <w:p w:rsidR="0055623D" w:rsidRDefault="0055623D" w:rsidP="007862DC">
      <w:pPr>
        <w:jc w:val="both"/>
      </w:pPr>
    </w:p>
    <w:p w:rsidR="0055623D" w:rsidRDefault="0055623D" w:rsidP="007862DC">
      <w:pPr>
        <w:jc w:val="both"/>
      </w:pPr>
    </w:p>
    <w:p w:rsidR="0031099D" w:rsidRPr="0055623D" w:rsidRDefault="0055623D" w:rsidP="007862DC">
      <w:pPr>
        <w:jc w:val="both"/>
        <w:rPr>
          <w:b/>
        </w:rPr>
      </w:pPr>
      <w:r w:rsidRPr="0055623D">
        <w:rPr>
          <w:b/>
        </w:rPr>
        <w:t>7</w:t>
      </w:r>
      <w:r w:rsidR="007862DC" w:rsidRPr="0055623D">
        <w:rPr>
          <w:b/>
        </w:rPr>
        <w:t xml:space="preserve">. DAS VAGAS </w:t>
      </w:r>
    </w:p>
    <w:p w:rsidR="002317EA" w:rsidRDefault="002317EA" w:rsidP="007862DC">
      <w:pPr>
        <w:jc w:val="both"/>
      </w:pPr>
    </w:p>
    <w:p w:rsidR="0031099D" w:rsidRDefault="0055623D" w:rsidP="007862DC">
      <w:pPr>
        <w:jc w:val="both"/>
      </w:pPr>
      <w:r>
        <w:t>7</w:t>
      </w:r>
      <w:r w:rsidR="0031099D">
        <w:t xml:space="preserve">.1. A escolha de turmas será realizada em forma de </w:t>
      </w:r>
      <w:proofErr w:type="spellStart"/>
      <w:r w:rsidR="00607272">
        <w:t>assemblé</w:t>
      </w:r>
      <w:r w:rsidR="00A1454A">
        <w:t>ia</w:t>
      </w:r>
      <w:proofErr w:type="spellEnd"/>
      <w:r w:rsidR="0031099D">
        <w:t>, sendo expostas todas as vagas, havendo manifestação de interesse no momento em que for anunciada a vaga.</w:t>
      </w:r>
    </w:p>
    <w:p w:rsidR="0055623D" w:rsidRDefault="0055623D" w:rsidP="007862DC">
      <w:pPr>
        <w:jc w:val="both"/>
      </w:pPr>
    </w:p>
    <w:p w:rsidR="0031099D" w:rsidRDefault="0031099D" w:rsidP="007862DC">
      <w:pPr>
        <w:jc w:val="both"/>
      </w:pPr>
      <w:r>
        <w:t xml:space="preserve">§ 1º </w:t>
      </w:r>
      <w:r w:rsidR="002317EA">
        <w:t xml:space="preserve">Havendo mais de um </w:t>
      </w:r>
      <w:proofErr w:type="gramStart"/>
      <w:r w:rsidR="002317EA">
        <w:t>professor(</w:t>
      </w:r>
      <w:proofErr w:type="gramEnd"/>
      <w:r w:rsidR="002317EA">
        <w:t>a) interessado pela mesma turma serão adotados os seguintes critérios:</w:t>
      </w:r>
    </w:p>
    <w:p w:rsidR="002317EA" w:rsidRDefault="002317EA" w:rsidP="007862DC">
      <w:pPr>
        <w:jc w:val="both"/>
      </w:pPr>
      <w:r>
        <w:t>I – Titulo em graduação com habilitação na área de atuação. Havendo empate;</w:t>
      </w:r>
    </w:p>
    <w:p w:rsidR="002317EA" w:rsidRDefault="002317EA" w:rsidP="007862DC">
      <w:pPr>
        <w:jc w:val="both"/>
      </w:pPr>
      <w:r>
        <w:t xml:space="preserve">II – Título de </w:t>
      </w:r>
      <w:proofErr w:type="gramStart"/>
      <w:r>
        <w:t>pós graduação</w:t>
      </w:r>
      <w:proofErr w:type="gramEnd"/>
      <w:r>
        <w:t>, na área de atuação; havendo empate;</w:t>
      </w:r>
    </w:p>
    <w:p w:rsidR="002317EA" w:rsidRDefault="002317EA" w:rsidP="007862DC">
      <w:pPr>
        <w:jc w:val="both"/>
      </w:pPr>
      <w:r>
        <w:t>III – Tempo de magistério; havendo empate;</w:t>
      </w:r>
    </w:p>
    <w:p w:rsidR="002317EA" w:rsidRDefault="002317EA" w:rsidP="007862DC">
      <w:pPr>
        <w:jc w:val="both"/>
      </w:pPr>
      <w:r>
        <w:t xml:space="preserve">IV – Havendo empate em todos os critérios acima, será </w:t>
      </w:r>
      <w:proofErr w:type="gramStart"/>
      <w:r>
        <w:t>utilizado</w:t>
      </w:r>
      <w:proofErr w:type="gramEnd"/>
      <w:r>
        <w:t xml:space="preserve"> para desempate a maior idade do candidato.</w:t>
      </w:r>
    </w:p>
    <w:p w:rsidR="002317EA" w:rsidRDefault="002317EA" w:rsidP="007862DC">
      <w:pPr>
        <w:jc w:val="both"/>
      </w:pPr>
    </w:p>
    <w:p w:rsidR="002317EA" w:rsidRPr="0055623D" w:rsidRDefault="0055623D" w:rsidP="007862DC">
      <w:pPr>
        <w:jc w:val="both"/>
        <w:rPr>
          <w:b/>
        </w:rPr>
      </w:pPr>
      <w:r w:rsidRPr="0055623D">
        <w:rPr>
          <w:b/>
        </w:rPr>
        <w:t>8.</w:t>
      </w:r>
      <w:r w:rsidR="007862DC" w:rsidRPr="0055623D">
        <w:rPr>
          <w:b/>
        </w:rPr>
        <w:t xml:space="preserve"> DA CLASSIFICAÇÃO</w:t>
      </w:r>
    </w:p>
    <w:p w:rsidR="002317EA" w:rsidRDefault="002317EA" w:rsidP="007862DC">
      <w:pPr>
        <w:jc w:val="both"/>
      </w:pPr>
    </w:p>
    <w:p w:rsidR="0055623D" w:rsidRDefault="007862DC" w:rsidP="007862DC">
      <w:pPr>
        <w:jc w:val="both"/>
      </w:pPr>
      <w:r>
        <w:t>A classificação deste Processo Seletivo Público obedecerá aos critério</w:t>
      </w:r>
      <w:r w:rsidR="002317EA">
        <w:t xml:space="preserve">s: </w:t>
      </w:r>
    </w:p>
    <w:p w:rsidR="0055623D" w:rsidRDefault="002317EA" w:rsidP="007862DC">
      <w:pPr>
        <w:jc w:val="both"/>
      </w:pPr>
      <w:r>
        <w:t xml:space="preserve">a) Graduado em Educação Física; </w:t>
      </w:r>
    </w:p>
    <w:p w:rsidR="002317EA" w:rsidRDefault="009B7AE1" w:rsidP="007862DC">
      <w:pPr>
        <w:jc w:val="both"/>
      </w:pPr>
      <w:r>
        <w:t>b</w:t>
      </w:r>
      <w:r w:rsidR="002317EA">
        <w:t xml:space="preserve">) </w:t>
      </w:r>
      <w:r w:rsidR="007862DC">
        <w:t>e pós-gradua</w:t>
      </w:r>
      <w:r w:rsidR="002317EA">
        <w:t>ção na área de atuação</w:t>
      </w:r>
      <w:r w:rsidR="007862DC">
        <w:t xml:space="preserve">. </w:t>
      </w:r>
    </w:p>
    <w:p w:rsidR="002317EA" w:rsidRDefault="002317EA" w:rsidP="007862DC">
      <w:pPr>
        <w:jc w:val="both"/>
      </w:pPr>
    </w:p>
    <w:p w:rsidR="002317EA" w:rsidRDefault="002317EA" w:rsidP="007862DC">
      <w:pPr>
        <w:jc w:val="both"/>
      </w:pPr>
    </w:p>
    <w:p w:rsidR="002317EA" w:rsidRPr="0055623D" w:rsidRDefault="0055623D" w:rsidP="007862DC">
      <w:pPr>
        <w:jc w:val="both"/>
        <w:rPr>
          <w:b/>
        </w:rPr>
      </w:pPr>
      <w:r w:rsidRPr="0055623D">
        <w:rPr>
          <w:b/>
        </w:rPr>
        <w:t xml:space="preserve">9. </w:t>
      </w:r>
      <w:r w:rsidR="007862DC" w:rsidRPr="0055623D">
        <w:rPr>
          <w:b/>
        </w:rPr>
        <w:t xml:space="preserve">DA PONTUAÇÃO </w:t>
      </w:r>
    </w:p>
    <w:p w:rsidR="002317EA" w:rsidRDefault="0055623D" w:rsidP="007862DC">
      <w:pPr>
        <w:jc w:val="both"/>
      </w:pPr>
      <w:r>
        <w:t>9</w:t>
      </w:r>
      <w:r w:rsidR="007862DC">
        <w:t xml:space="preserve">.1 Para cada mês trabalhado ou fração superior a 15 dias equivale a </w:t>
      </w:r>
      <w:proofErr w:type="gramStart"/>
      <w:r w:rsidR="007862DC">
        <w:t>1</w:t>
      </w:r>
      <w:proofErr w:type="gramEnd"/>
      <w:r w:rsidR="007862DC">
        <w:t xml:space="preserve"> ponto; </w:t>
      </w:r>
    </w:p>
    <w:p w:rsidR="002317EA" w:rsidRDefault="0055623D" w:rsidP="007862DC">
      <w:pPr>
        <w:jc w:val="both"/>
      </w:pPr>
      <w:r>
        <w:t>9</w:t>
      </w:r>
      <w:r w:rsidR="007862DC">
        <w:t xml:space="preserve">.2 Diploma ou Certificado de </w:t>
      </w:r>
      <w:proofErr w:type="gramStart"/>
      <w:r w:rsidR="007862DC">
        <w:t>Pós graduação</w:t>
      </w:r>
      <w:proofErr w:type="gramEnd"/>
      <w:r w:rsidR="007862DC">
        <w:t xml:space="preserve">: </w:t>
      </w:r>
    </w:p>
    <w:p w:rsidR="002317EA" w:rsidRDefault="007862DC" w:rsidP="007862DC">
      <w:pPr>
        <w:jc w:val="both"/>
      </w:pPr>
      <w:r>
        <w:t xml:space="preserve">a) Doutorado – 3 pontos </w:t>
      </w:r>
    </w:p>
    <w:p w:rsidR="002317EA" w:rsidRDefault="007862DC" w:rsidP="007862DC">
      <w:pPr>
        <w:jc w:val="both"/>
      </w:pPr>
      <w:r>
        <w:t>b) Mestrado – 2 pontos</w:t>
      </w:r>
      <w:proofErr w:type="gramStart"/>
      <w:r>
        <w:t xml:space="preserve">  </w:t>
      </w:r>
    </w:p>
    <w:p w:rsidR="002317EA" w:rsidRDefault="007862DC" w:rsidP="007862DC">
      <w:pPr>
        <w:jc w:val="both"/>
      </w:pPr>
      <w:proofErr w:type="gramEnd"/>
      <w:r>
        <w:t xml:space="preserve">c) Especialização - 1 ponto </w:t>
      </w:r>
    </w:p>
    <w:p w:rsidR="000047BC" w:rsidRDefault="000047BC" w:rsidP="007862DC">
      <w:pPr>
        <w:jc w:val="both"/>
      </w:pPr>
    </w:p>
    <w:p w:rsidR="000047BC" w:rsidRDefault="000047BC" w:rsidP="007862DC">
      <w:pPr>
        <w:jc w:val="both"/>
      </w:pPr>
    </w:p>
    <w:p w:rsidR="000047BC" w:rsidRPr="0055623D" w:rsidRDefault="000047BC" w:rsidP="007862DC">
      <w:pPr>
        <w:jc w:val="both"/>
        <w:rPr>
          <w:b/>
        </w:rPr>
      </w:pPr>
      <w:r w:rsidRPr="0055623D">
        <w:rPr>
          <w:b/>
        </w:rPr>
        <w:t>1</w:t>
      </w:r>
      <w:r w:rsidR="0055623D" w:rsidRPr="0055623D">
        <w:rPr>
          <w:b/>
        </w:rPr>
        <w:t>0</w:t>
      </w:r>
      <w:r w:rsidR="007862DC" w:rsidRPr="0055623D">
        <w:rPr>
          <w:b/>
        </w:rPr>
        <w:t>. DA CONVOCAÇÃO</w:t>
      </w:r>
    </w:p>
    <w:p w:rsidR="000047BC" w:rsidRDefault="000047BC" w:rsidP="007862DC">
      <w:pPr>
        <w:jc w:val="both"/>
      </w:pPr>
    </w:p>
    <w:p w:rsidR="000047BC" w:rsidRDefault="0055623D" w:rsidP="007862DC">
      <w:pPr>
        <w:jc w:val="both"/>
      </w:pPr>
      <w:r>
        <w:t>10</w:t>
      </w:r>
      <w:r w:rsidR="007862DC">
        <w:t xml:space="preserve">.1 No momento da Chamada o candidato estará sendo convocado para assumir a vaga </w:t>
      </w:r>
      <w:r w:rsidR="000047BC">
        <w:t>imediatamente</w:t>
      </w:r>
    </w:p>
    <w:p w:rsidR="007862DC" w:rsidRDefault="0055623D" w:rsidP="007862DC">
      <w:pPr>
        <w:jc w:val="both"/>
      </w:pPr>
      <w:r>
        <w:t>10</w:t>
      </w:r>
      <w:r w:rsidR="007862DC">
        <w:t xml:space="preserve">.2 O candidato que deixar </w:t>
      </w:r>
      <w:r w:rsidR="000047BC">
        <w:t>de assumir as suas funções</w:t>
      </w:r>
      <w:r w:rsidR="007862DC">
        <w:t xml:space="preserve"> perderá o direito</w:t>
      </w:r>
      <w:r w:rsidR="000047BC">
        <w:t xml:space="preserve"> à vaga, ficando excluído da listagem do processo seletivo do ano letivo em andamento</w:t>
      </w:r>
      <w:r w:rsidR="00A1454A">
        <w:t>.</w:t>
      </w:r>
    </w:p>
    <w:p w:rsidR="000047BC" w:rsidRDefault="000047BC" w:rsidP="007862DC">
      <w:pPr>
        <w:jc w:val="both"/>
      </w:pPr>
    </w:p>
    <w:p w:rsidR="000047BC" w:rsidRPr="0055623D" w:rsidRDefault="0055623D" w:rsidP="007862DC">
      <w:pPr>
        <w:jc w:val="both"/>
        <w:rPr>
          <w:b/>
        </w:rPr>
      </w:pPr>
      <w:r w:rsidRPr="0055623D">
        <w:rPr>
          <w:b/>
        </w:rPr>
        <w:lastRenderedPageBreak/>
        <w:t>11</w:t>
      </w:r>
      <w:r w:rsidR="000047BC" w:rsidRPr="0055623D">
        <w:rPr>
          <w:b/>
        </w:rPr>
        <w:t>. DAS DISPOSIÇÕES GERAIS</w:t>
      </w:r>
    </w:p>
    <w:p w:rsidR="000047BC" w:rsidRDefault="000047BC" w:rsidP="007862DC">
      <w:pPr>
        <w:jc w:val="both"/>
      </w:pPr>
      <w:r>
        <w:tab/>
      </w:r>
    </w:p>
    <w:p w:rsidR="000047BC" w:rsidRDefault="0055623D" w:rsidP="007862DC">
      <w:pPr>
        <w:jc w:val="both"/>
      </w:pPr>
      <w:r>
        <w:t>11</w:t>
      </w:r>
      <w:r w:rsidR="000047BC">
        <w:t>.1. A inscrição do candidato implicará no conhecimento e na aceitação das condições no inteiro teor deste Edital e das instruções específicas, expedientes dos quais não poderá alegar desconhecimento.</w:t>
      </w:r>
    </w:p>
    <w:p w:rsidR="000047BC" w:rsidRDefault="000047BC" w:rsidP="007862DC">
      <w:pPr>
        <w:jc w:val="both"/>
      </w:pPr>
    </w:p>
    <w:p w:rsidR="000047BC" w:rsidRDefault="0055623D" w:rsidP="007862DC">
      <w:pPr>
        <w:jc w:val="both"/>
      </w:pPr>
      <w:r>
        <w:t>11</w:t>
      </w:r>
      <w:r w:rsidR="000047BC">
        <w:t>.1. A seleção de que trata este edital terá va</w:t>
      </w:r>
      <w:r w:rsidR="00FC3D2E">
        <w:t>lidade até 17 de dezembro de 2019.</w:t>
      </w:r>
    </w:p>
    <w:p w:rsidR="000047BC" w:rsidRDefault="000047BC" w:rsidP="007862DC">
      <w:pPr>
        <w:jc w:val="both"/>
      </w:pPr>
    </w:p>
    <w:p w:rsidR="00776EAB" w:rsidRDefault="00776EAB" w:rsidP="007862DC">
      <w:pPr>
        <w:jc w:val="both"/>
      </w:pPr>
      <w:r>
        <w:t>11.2. Após a escolha não será permitida a permuta entre professores.</w:t>
      </w:r>
    </w:p>
    <w:p w:rsidR="00776EAB" w:rsidRDefault="00776EAB" w:rsidP="007862DC">
      <w:pPr>
        <w:jc w:val="both"/>
      </w:pPr>
    </w:p>
    <w:p w:rsidR="00776EAB" w:rsidRDefault="00FC3D2E" w:rsidP="007862DC">
      <w:pPr>
        <w:jc w:val="both"/>
      </w:pPr>
      <w:r>
        <w:tab/>
      </w:r>
      <w:r>
        <w:tab/>
        <w:t>Urupema, 01 de novembro</w:t>
      </w:r>
      <w:r w:rsidR="005D4E60">
        <w:t xml:space="preserve"> de 2019</w:t>
      </w:r>
      <w:r w:rsidR="00776EAB">
        <w:t>.</w:t>
      </w:r>
    </w:p>
    <w:p w:rsidR="00776EAB" w:rsidRDefault="00776EAB" w:rsidP="007862DC">
      <w:pPr>
        <w:jc w:val="both"/>
      </w:pPr>
    </w:p>
    <w:p w:rsidR="00776EAB" w:rsidRDefault="00776EAB" w:rsidP="00776EAB">
      <w:pPr>
        <w:jc w:val="center"/>
      </w:pPr>
    </w:p>
    <w:p w:rsidR="00776EAB" w:rsidRDefault="00776EAB" w:rsidP="007862DC">
      <w:pPr>
        <w:jc w:val="both"/>
      </w:pPr>
      <w:r>
        <w:tab/>
      </w:r>
      <w:r>
        <w:tab/>
        <w:t>EVANDRO FRIGO PEREIRA</w:t>
      </w:r>
    </w:p>
    <w:p w:rsidR="000047BC" w:rsidRDefault="00776EAB" w:rsidP="007862DC">
      <w:pPr>
        <w:jc w:val="both"/>
      </w:pPr>
      <w:r>
        <w:tab/>
      </w:r>
      <w:r>
        <w:tab/>
        <w:t xml:space="preserve">     Prefeito Municipal</w:t>
      </w:r>
      <w:r w:rsidR="000047BC">
        <w:t xml:space="preserve"> </w:t>
      </w:r>
    </w:p>
    <w:sectPr w:rsidR="000047BC" w:rsidSect="008D6EFD">
      <w:headerReference w:type="default" r:id="rId7"/>
      <w:footerReference w:type="default" r:id="rId8"/>
      <w:pgSz w:w="11900" w:h="16840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540" w:rsidRDefault="002F4540" w:rsidP="008D6EFD">
      <w:r>
        <w:separator/>
      </w:r>
    </w:p>
  </w:endnote>
  <w:endnote w:type="continuationSeparator" w:id="0">
    <w:p w:rsidR="002F4540" w:rsidRDefault="002F4540" w:rsidP="008D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EFD" w:rsidRDefault="008D6EFD" w:rsidP="008D6EFD">
    <w:pPr>
      <w:pStyle w:val="Rodap"/>
      <w:ind w:left="-720"/>
    </w:pPr>
    <w:r>
      <w:rPr>
        <w:noProof/>
        <w:lang w:eastAsia="pt-BR"/>
      </w:rPr>
      <w:drawing>
        <wp:inline distT="0" distB="0" distL="0" distR="0">
          <wp:extent cx="7551079" cy="878780"/>
          <wp:effectExtent l="0" t="0" r="0" b="1079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LHA TIMBRADA.jpg___RODAPÉ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1881" cy="924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540" w:rsidRDefault="002F4540" w:rsidP="008D6EFD">
      <w:r>
        <w:separator/>
      </w:r>
    </w:p>
  </w:footnote>
  <w:footnote w:type="continuationSeparator" w:id="0">
    <w:p w:rsidR="002F4540" w:rsidRDefault="002F4540" w:rsidP="008D6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EFD" w:rsidRDefault="008D6EFD" w:rsidP="008D6EFD">
    <w:pPr>
      <w:pStyle w:val="Cabealho"/>
      <w:ind w:left="-709"/>
      <w:jc w:val="center"/>
    </w:pPr>
    <w:r>
      <w:rPr>
        <w:noProof/>
        <w:lang w:eastAsia="pt-BR"/>
      </w:rPr>
      <w:drawing>
        <wp:inline distT="0" distB="0" distL="0" distR="0">
          <wp:extent cx="7543506" cy="1353132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LHA TIMBRADA.jpg__EDUCAÇÃO ESPORTE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6680" cy="1412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30B"/>
    <w:rsid w:val="000047BC"/>
    <w:rsid w:val="000A12EB"/>
    <w:rsid w:val="0015655D"/>
    <w:rsid w:val="00160AF6"/>
    <w:rsid w:val="00175867"/>
    <w:rsid w:val="00192B34"/>
    <w:rsid w:val="00193FD4"/>
    <w:rsid w:val="001E3768"/>
    <w:rsid w:val="002317EA"/>
    <w:rsid w:val="00245B21"/>
    <w:rsid w:val="00274268"/>
    <w:rsid w:val="002E46BC"/>
    <w:rsid w:val="002F4540"/>
    <w:rsid w:val="0031099D"/>
    <w:rsid w:val="004203FF"/>
    <w:rsid w:val="00441A98"/>
    <w:rsid w:val="00441EF6"/>
    <w:rsid w:val="004451DC"/>
    <w:rsid w:val="00464ABD"/>
    <w:rsid w:val="0055623D"/>
    <w:rsid w:val="005D4366"/>
    <w:rsid w:val="005D4E60"/>
    <w:rsid w:val="00607272"/>
    <w:rsid w:val="00636474"/>
    <w:rsid w:val="00687F2D"/>
    <w:rsid w:val="0069709B"/>
    <w:rsid w:val="006E7C15"/>
    <w:rsid w:val="00776EAB"/>
    <w:rsid w:val="007862DC"/>
    <w:rsid w:val="008D6EFD"/>
    <w:rsid w:val="00940585"/>
    <w:rsid w:val="009710A7"/>
    <w:rsid w:val="009A1AE3"/>
    <w:rsid w:val="009B7AE1"/>
    <w:rsid w:val="00A1454A"/>
    <w:rsid w:val="00A47657"/>
    <w:rsid w:val="00AA037E"/>
    <w:rsid w:val="00B75125"/>
    <w:rsid w:val="00BB63C5"/>
    <w:rsid w:val="00CD530B"/>
    <w:rsid w:val="00CD5C81"/>
    <w:rsid w:val="00CF2376"/>
    <w:rsid w:val="00D83FDA"/>
    <w:rsid w:val="00D931D9"/>
    <w:rsid w:val="00DA2346"/>
    <w:rsid w:val="00DF7A56"/>
    <w:rsid w:val="00FC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3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E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EFD"/>
  </w:style>
  <w:style w:type="paragraph" w:styleId="Rodap">
    <w:name w:val="footer"/>
    <w:basedOn w:val="Normal"/>
    <w:link w:val="RodapChar"/>
    <w:uiPriority w:val="99"/>
    <w:unhideWhenUsed/>
    <w:rsid w:val="008D6E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D6EFD"/>
  </w:style>
  <w:style w:type="paragraph" w:styleId="Textodebalo">
    <w:name w:val="Balloon Text"/>
    <w:basedOn w:val="Normal"/>
    <w:link w:val="TextodebaloChar"/>
    <w:uiPriority w:val="99"/>
    <w:semiHidden/>
    <w:unhideWhenUsed/>
    <w:rsid w:val="007862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2D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6E7C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3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E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EFD"/>
  </w:style>
  <w:style w:type="paragraph" w:styleId="Rodap">
    <w:name w:val="footer"/>
    <w:basedOn w:val="Normal"/>
    <w:link w:val="RodapChar"/>
    <w:uiPriority w:val="99"/>
    <w:unhideWhenUsed/>
    <w:rsid w:val="008D6E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D6EFD"/>
  </w:style>
  <w:style w:type="paragraph" w:styleId="Textodebalo">
    <w:name w:val="Balloon Text"/>
    <w:basedOn w:val="Normal"/>
    <w:link w:val="TextodebaloChar"/>
    <w:uiPriority w:val="99"/>
    <w:semiHidden/>
    <w:unhideWhenUsed/>
    <w:rsid w:val="007862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2D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6E7C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.%20de%20Educa&#231;&#227;o\Desktop\TIMBRE%20Educa&#231;&#227;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Educação</Template>
  <TotalTime>0</TotalTime>
  <Pages>3</Pages>
  <Words>575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 de Educação</dc:creator>
  <cp:lastModifiedBy>Escola</cp:lastModifiedBy>
  <cp:revision>2</cp:revision>
  <cp:lastPrinted>2019-11-01T16:47:00Z</cp:lastPrinted>
  <dcterms:created xsi:type="dcterms:W3CDTF">2019-11-01T19:02:00Z</dcterms:created>
  <dcterms:modified xsi:type="dcterms:W3CDTF">2019-11-01T19:02:00Z</dcterms:modified>
</cp:coreProperties>
</file>