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7B" w:rsidRDefault="00E5397B" w:rsidP="00E5397B">
      <w:pPr>
        <w:pStyle w:val="NormalWeb"/>
        <w:jc w:val="center"/>
        <w:rPr>
          <w:color w:val="000000"/>
          <w:sz w:val="27"/>
          <w:szCs w:val="27"/>
        </w:rPr>
      </w:pPr>
      <w:bookmarkStart w:id="0" w:name="_GoBack"/>
      <w:bookmarkEnd w:id="0"/>
    </w:p>
    <w:p w:rsidR="00E5397B" w:rsidRDefault="00E5397B" w:rsidP="00E5397B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EDITAL DE AUDIÊNCIA PÚBLICA</w:t>
      </w:r>
    </w:p>
    <w:p w:rsidR="00E5397B" w:rsidRDefault="00E5397B" w:rsidP="00E5397B">
      <w:pPr>
        <w:pStyle w:val="NormalWeb"/>
        <w:jc w:val="center"/>
        <w:rPr>
          <w:color w:val="000000"/>
          <w:sz w:val="27"/>
          <w:szCs w:val="27"/>
        </w:rPr>
      </w:pPr>
    </w:p>
    <w:p w:rsidR="00E5397B" w:rsidRDefault="00E5397B" w:rsidP="00E5397B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APRESENTAÇÃO DA MINUTA DO CONTRATO DE PROGRAMA COM A CASAN</w:t>
      </w:r>
    </w:p>
    <w:p w:rsidR="00E5397B" w:rsidRDefault="00E5397B" w:rsidP="00E5397B">
      <w:pPr>
        <w:pStyle w:val="NormalWeb"/>
        <w:jc w:val="center"/>
        <w:rPr>
          <w:color w:val="000000"/>
          <w:sz w:val="27"/>
          <w:szCs w:val="27"/>
        </w:rPr>
      </w:pPr>
    </w:p>
    <w:p w:rsidR="00E5397B" w:rsidRDefault="00E5397B" w:rsidP="00773A8B">
      <w:pPr>
        <w:pStyle w:val="NormalWeb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PREFEITO MUNICIP</w:t>
      </w:r>
      <w:r w:rsidR="00773A8B">
        <w:rPr>
          <w:color w:val="000000"/>
          <w:sz w:val="27"/>
          <w:szCs w:val="27"/>
        </w:rPr>
        <w:t>AL DE URUPEMA / SC., Sr. EVANDRO FRIGO PEREIRA</w:t>
      </w:r>
      <w:r>
        <w:rPr>
          <w:color w:val="000000"/>
          <w:sz w:val="27"/>
          <w:szCs w:val="27"/>
        </w:rPr>
        <w:t>, nos termo</w:t>
      </w:r>
      <w:r w:rsidR="00773A8B">
        <w:rPr>
          <w:color w:val="000000"/>
          <w:sz w:val="27"/>
          <w:szCs w:val="27"/>
        </w:rPr>
        <w:t xml:space="preserve">s da Lei Orgânica do Município, </w:t>
      </w:r>
      <w:r>
        <w:rPr>
          <w:color w:val="000000"/>
          <w:sz w:val="27"/>
          <w:szCs w:val="27"/>
        </w:rPr>
        <w:t>da Lei Federal 11.445/07, de 05 de janeiro de 2007, TORNA PÚBLICO, que será realizada audiência pública, no dia 11 de f</w:t>
      </w:r>
      <w:r w:rsidR="00773A8B">
        <w:rPr>
          <w:color w:val="000000"/>
          <w:sz w:val="27"/>
          <w:szCs w:val="27"/>
        </w:rPr>
        <w:t xml:space="preserve">evereiro de 2020 (terça-feira) </w:t>
      </w:r>
      <w:r>
        <w:rPr>
          <w:color w:val="000000"/>
          <w:sz w:val="27"/>
          <w:szCs w:val="27"/>
        </w:rPr>
        <w:t xml:space="preserve">às </w:t>
      </w:r>
      <w:r w:rsidR="00773A8B">
        <w:rPr>
          <w:color w:val="000000"/>
          <w:sz w:val="27"/>
          <w:szCs w:val="27"/>
        </w:rPr>
        <w:t>16:00</w:t>
      </w:r>
      <w:r>
        <w:rPr>
          <w:color w:val="000000"/>
          <w:sz w:val="27"/>
          <w:szCs w:val="27"/>
        </w:rPr>
        <w:t xml:space="preserve"> horas, na </w:t>
      </w:r>
      <w:r w:rsidRPr="00773A8B">
        <w:rPr>
          <w:sz w:val="27"/>
          <w:szCs w:val="27"/>
        </w:rPr>
        <w:t>Câmara de Vereadores</w:t>
      </w:r>
      <w:r w:rsidR="00773A8B">
        <w:rPr>
          <w:color w:val="000000"/>
          <w:sz w:val="27"/>
          <w:szCs w:val="27"/>
        </w:rPr>
        <w:t xml:space="preserve"> do município</w:t>
      </w:r>
      <w:r>
        <w:rPr>
          <w:color w:val="000000"/>
          <w:sz w:val="27"/>
          <w:szCs w:val="27"/>
        </w:rPr>
        <w:t>, situada à Avenida M</w:t>
      </w:r>
      <w:r w:rsidR="00773A8B">
        <w:rPr>
          <w:color w:val="000000"/>
          <w:sz w:val="27"/>
          <w:szCs w:val="27"/>
        </w:rPr>
        <w:t>anoel Pereira de Medeiros,</w:t>
      </w:r>
      <w:r w:rsidR="00E90FF2">
        <w:rPr>
          <w:color w:val="000000"/>
          <w:sz w:val="27"/>
          <w:szCs w:val="27"/>
        </w:rPr>
        <w:t xml:space="preserve"> bairro c</w:t>
      </w:r>
      <w:r>
        <w:rPr>
          <w:color w:val="000000"/>
          <w:sz w:val="27"/>
          <w:szCs w:val="27"/>
        </w:rPr>
        <w:t>e</w:t>
      </w:r>
      <w:r w:rsidR="00773A8B">
        <w:rPr>
          <w:color w:val="000000"/>
          <w:sz w:val="27"/>
          <w:szCs w:val="27"/>
        </w:rPr>
        <w:t>ntro;</w:t>
      </w:r>
      <w:r>
        <w:rPr>
          <w:color w:val="000000"/>
          <w:sz w:val="27"/>
          <w:szCs w:val="27"/>
        </w:rPr>
        <w:t xml:space="preserve"> para apresentação da Minuta do </w:t>
      </w:r>
      <w:r w:rsidR="00E90FF2">
        <w:rPr>
          <w:color w:val="000000"/>
          <w:sz w:val="27"/>
          <w:szCs w:val="27"/>
        </w:rPr>
        <w:t>Contrato de Programa com a CASAN</w:t>
      </w:r>
      <w:r>
        <w:rPr>
          <w:color w:val="000000"/>
          <w:sz w:val="27"/>
          <w:szCs w:val="27"/>
        </w:rPr>
        <w:t>.</w:t>
      </w:r>
      <w:r w:rsidR="00E90FF2">
        <w:rPr>
          <w:color w:val="000000"/>
          <w:sz w:val="27"/>
          <w:szCs w:val="27"/>
        </w:rPr>
        <w:t xml:space="preserve"> A Minuta do contrato encontra-se disponível na Secretaria de Administração e mural do município. </w:t>
      </w:r>
    </w:p>
    <w:p w:rsidR="00E5397B" w:rsidRDefault="00E5397B" w:rsidP="00E5397B">
      <w:pPr>
        <w:pStyle w:val="NormalWeb"/>
        <w:rPr>
          <w:color w:val="000000"/>
          <w:sz w:val="27"/>
          <w:szCs w:val="27"/>
        </w:rPr>
      </w:pPr>
    </w:p>
    <w:p w:rsidR="00E5397B" w:rsidRDefault="00E5397B" w:rsidP="00E5397B">
      <w:pPr>
        <w:pStyle w:val="NormalWeb"/>
        <w:rPr>
          <w:color w:val="000000"/>
          <w:sz w:val="27"/>
          <w:szCs w:val="27"/>
        </w:rPr>
      </w:pPr>
    </w:p>
    <w:p w:rsidR="00E5397B" w:rsidRDefault="00E5397B" w:rsidP="00E5397B">
      <w:pPr>
        <w:pStyle w:val="NormalWeb"/>
        <w:rPr>
          <w:color w:val="000000"/>
          <w:sz w:val="27"/>
          <w:szCs w:val="27"/>
        </w:rPr>
      </w:pPr>
    </w:p>
    <w:p w:rsidR="00E5397B" w:rsidRDefault="00E5397B" w:rsidP="00E5397B">
      <w:pPr>
        <w:pStyle w:val="NormalWeb"/>
        <w:rPr>
          <w:color w:val="000000"/>
          <w:sz w:val="27"/>
          <w:szCs w:val="27"/>
        </w:rPr>
      </w:pPr>
    </w:p>
    <w:p w:rsidR="00E5397B" w:rsidRDefault="00E5397B" w:rsidP="00E5397B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Urupema, 24 de janeiro de 2020.</w:t>
      </w:r>
    </w:p>
    <w:p w:rsidR="00E5397B" w:rsidRDefault="00982119" w:rsidP="00E5397B">
      <w:pPr>
        <w:pStyle w:val="NormalWeb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F4C294" wp14:editId="3AD965E2">
            <wp:simplePos x="0" y="0"/>
            <wp:positionH relativeFrom="margin">
              <wp:posOffset>2604135</wp:posOffset>
            </wp:positionH>
            <wp:positionV relativeFrom="paragraph">
              <wp:posOffset>252874</wp:posOffset>
            </wp:positionV>
            <wp:extent cx="1535502" cy="852613"/>
            <wp:effectExtent l="0" t="0" r="7620" b="5080"/>
            <wp:wrapNone/>
            <wp:docPr id="4" name="Imagem 4" descr="C:\Users\Acer\Downloads\IMG_314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C:\Users\Acer\Downloads\IMG_314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502" cy="85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2D7D" w:rsidRDefault="005C2D7D" w:rsidP="00E5397B">
      <w:pPr>
        <w:pStyle w:val="NormalWeb"/>
        <w:jc w:val="center"/>
        <w:rPr>
          <w:color w:val="000000"/>
          <w:sz w:val="27"/>
          <w:szCs w:val="27"/>
        </w:rPr>
      </w:pPr>
    </w:p>
    <w:p w:rsidR="005C2D7D" w:rsidRDefault="005C2D7D" w:rsidP="00E5397B">
      <w:pPr>
        <w:pStyle w:val="NormalWeb"/>
        <w:jc w:val="center"/>
        <w:rPr>
          <w:color w:val="000000"/>
          <w:sz w:val="27"/>
          <w:szCs w:val="27"/>
        </w:rPr>
      </w:pPr>
    </w:p>
    <w:p w:rsidR="005C2D7D" w:rsidRDefault="005C2D7D" w:rsidP="00E5397B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EVANDRO FRIGO PEREIRA</w:t>
      </w:r>
    </w:p>
    <w:p w:rsidR="00E5397B" w:rsidRDefault="00E5397B" w:rsidP="005C2D7D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Prefeito Municipal</w:t>
      </w:r>
    </w:p>
    <w:p w:rsidR="00DA2346" w:rsidRDefault="00DA2346"/>
    <w:sectPr w:rsidR="00DA2346" w:rsidSect="008D6EFD">
      <w:headerReference w:type="default" r:id="rId8"/>
      <w:footerReference w:type="default" r:id="rId9"/>
      <w:pgSz w:w="11900" w:h="16840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0B9" w:rsidRDefault="00A210B9" w:rsidP="008D6EFD">
      <w:r>
        <w:separator/>
      </w:r>
    </w:p>
  </w:endnote>
  <w:endnote w:type="continuationSeparator" w:id="0">
    <w:p w:rsidR="00A210B9" w:rsidRDefault="00A210B9" w:rsidP="008D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EFD" w:rsidRDefault="008D6EFD" w:rsidP="008D6EFD">
    <w:pPr>
      <w:pStyle w:val="Rodap"/>
      <w:ind w:left="-720"/>
    </w:pPr>
    <w:r>
      <w:rPr>
        <w:noProof/>
        <w:lang w:eastAsia="pt-BR"/>
      </w:rPr>
      <w:drawing>
        <wp:inline distT="0" distB="0" distL="0" distR="0" wp14:anchorId="4217D529" wp14:editId="27596B33">
          <wp:extent cx="7551079" cy="878780"/>
          <wp:effectExtent l="0" t="0" r="0" b="1079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LHA TIMBRADA.jpg___RODAPE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1881" cy="924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0B9" w:rsidRDefault="00A210B9" w:rsidP="008D6EFD">
      <w:r>
        <w:separator/>
      </w:r>
    </w:p>
  </w:footnote>
  <w:footnote w:type="continuationSeparator" w:id="0">
    <w:p w:rsidR="00A210B9" w:rsidRDefault="00A210B9" w:rsidP="008D6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EFD" w:rsidRDefault="004E19A2" w:rsidP="008D6EFD">
    <w:pPr>
      <w:pStyle w:val="Cabealho"/>
      <w:ind w:left="-709"/>
      <w:jc w:val="center"/>
    </w:pPr>
    <w:r>
      <w:rPr>
        <w:noProof/>
        <w:lang w:eastAsia="pt-BR"/>
      </w:rPr>
      <w:drawing>
        <wp:inline distT="0" distB="0" distL="0" distR="0" wp14:anchorId="7CBDB4D5" wp14:editId="3844D21B">
          <wp:extent cx="7549184" cy="140136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HA TIMBRADA.jpg__GABINETE  PREFEI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653" cy="1420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7B"/>
    <w:rsid w:val="00132BF0"/>
    <w:rsid w:val="0019265B"/>
    <w:rsid w:val="001C37C7"/>
    <w:rsid w:val="00222374"/>
    <w:rsid w:val="00325E05"/>
    <w:rsid w:val="004E19A2"/>
    <w:rsid w:val="00546DDD"/>
    <w:rsid w:val="005C2D7D"/>
    <w:rsid w:val="00636474"/>
    <w:rsid w:val="00773A8B"/>
    <w:rsid w:val="008D6EFD"/>
    <w:rsid w:val="00982119"/>
    <w:rsid w:val="00A210B9"/>
    <w:rsid w:val="00A21F8B"/>
    <w:rsid w:val="00BE03C0"/>
    <w:rsid w:val="00D9681F"/>
    <w:rsid w:val="00DA1219"/>
    <w:rsid w:val="00DA2346"/>
    <w:rsid w:val="00E5397B"/>
    <w:rsid w:val="00E7477D"/>
    <w:rsid w:val="00E90FF2"/>
    <w:rsid w:val="00E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E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EFD"/>
  </w:style>
  <w:style w:type="paragraph" w:styleId="Rodap">
    <w:name w:val="footer"/>
    <w:basedOn w:val="Normal"/>
    <w:link w:val="RodapChar"/>
    <w:uiPriority w:val="99"/>
    <w:unhideWhenUsed/>
    <w:rsid w:val="008D6E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D6EFD"/>
  </w:style>
  <w:style w:type="paragraph" w:styleId="NormalWeb">
    <w:name w:val="Normal (Web)"/>
    <w:basedOn w:val="Normal"/>
    <w:uiPriority w:val="99"/>
    <w:semiHidden/>
    <w:unhideWhenUsed/>
    <w:rsid w:val="00E539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211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21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E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EFD"/>
  </w:style>
  <w:style w:type="paragraph" w:styleId="Rodap">
    <w:name w:val="footer"/>
    <w:basedOn w:val="Normal"/>
    <w:link w:val="RodapChar"/>
    <w:uiPriority w:val="99"/>
    <w:unhideWhenUsed/>
    <w:rsid w:val="008D6E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D6EFD"/>
  </w:style>
  <w:style w:type="paragraph" w:styleId="NormalWeb">
    <w:name w:val="Normal (Web)"/>
    <w:basedOn w:val="Normal"/>
    <w:uiPriority w:val="99"/>
    <w:semiHidden/>
    <w:unhideWhenUsed/>
    <w:rsid w:val="00E539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211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2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0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esktop\Timbrado\Gabinete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Gabinete</Template>
  <TotalTime>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Escola</cp:lastModifiedBy>
  <cp:revision>2</cp:revision>
  <cp:lastPrinted>2020-01-24T14:19:00Z</cp:lastPrinted>
  <dcterms:created xsi:type="dcterms:W3CDTF">2020-01-24T17:00:00Z</dcterms:created>
  <dcterms:modified xsi:type="dcterms:W3CDTF">2020-01-24T17:00:00Z</dcterms:modified>
</cp:coreProperties>
</file>