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D6" w:rsidRDefault="001E0FD6" w:rsidP="00C03427">
      <w:pPr>
        <w:jc w:val="center"/>
        <w:rPr>
          <w:rFonts w:ascii="Arial" w:hAnsi="Arial" w:cs="Arial"/>
          <w:b/>
        </w:rPr>
      </w:pPr>
    </w:p>
    <w:p w:rsidR="00DA2346" w:rsidRPr="00C03832" w:rsidRDefault="00C03427" w:rsidP="00C03427">
      <w:pPr>
        <w:jc w:val="center"/>
        <w:rPr>
          <w:rFonts w:ascii="Arial" w:hAnsi="Arial" w:cs="Arial"/>
          <w:b/>
        </w:rPr>
      </w:pPr>
      <w:r w:rsidRPr="00C03427">
        <w:rPr>
          <w:rFonts w:ascii="Arial" w:hAnsi="Arial" w:cs="Arial"/>
          <w:b/>
        </w:rPr>
        <w:t>PROCESSO SELETIVO PARA CONTRATAÇ</w:t>
      </w:r>
      <w:r w:rsidRPr="00C03832">
        <w:rPr>
          <w:rFonts w:ascii="Arial" w:hAnsi="Arial" w:cs="Arial"/>
          <w:b/>
        </w:rPr>
        <w:t>ÃO DE ESTAGIÁRIOS EDITAL DE ABERTURA DE INSCRIÇÕES</w:t>
      </w:r>
      <w:r w:rsidR="0087414B">
        <w:rPr>
          <w:rFonts w:ascii="Arial" w:hAnsi="Arial" w:cs="Arial"/>
          <w:b/>
        </w:rPr>
        <w:t xml:space="preserve"> Nº 004</w:t>
      </w:r>
      <w:r w:rsidRPr="00C03832">
        <w:rPr>
          <w:rFonts w:ascii="Arial" w:hAnsi="Arial" w:cs="Arial"/>
          <w:b/>
        </w:rPr>
        <w:t>/2020</w:t>
      </w:r>
    </w:p>
    <w:p w:rsidR="00C03427" w:rsidRPr="00C03832" w:rsidRDefault="00C03427" w:rsidP="00C03427">
      <w:pPr>
        <w:jc w:val="center"/>
        <w:rPr>
          <w:rFonts w:ascii="Arial" w:hAnsi="Arial" w:cs="Arial"/>
          <w:b/>
        </w:rPr>
      </w:pPr>
    </w:p>
    <w:p w:rsidR="00C03427" w:rsidRDefault="00C03427" w:rsidP="00C03427">
      <w:pPr>
        <w:jc w:val="center"/>
        <w:rPr>
          <w:rFonts w:ascii="Arial" w:hAnsi="Arial" w:cs="Arial"/>
          <w:b/>
        </w:rPr>
      </w:pPr>
    </w:p>
    <w:p w:rsidR="001E0FD6" w:rsidRPr="00C03832" w:rsidRDefault="001E0FD6" w:rsidP="00C0342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03427" w:rsidRPr="00C03832" w:rsidRDefault="00C03427" w:rsidP="00C03427">
      <w:pPr>
        <w:jc w:val="center"/>
        <w:rPr>
          <w:rFonts w:ascii="Arial" w:hAnsi="Arial" w:cs="Arial"/>
          <w:b/>
        </w:rPr>
      </w:pPr>
    </w:p>
    <w:p w:rsidR="00C03427" w:rsidRPr="00C03832" w:rsidRDefault="00C03427" w:rsidP="00C03427">
      <w:pPr>
        <w:ind w:firstLine="1418"/>
        <w:jc w:val="both"/>
        <w:rPr>
          <w:rFonts w:ascii="Arial" w:hAnsi="Arial" w:cs="Arial"/>
        </w:rPr>
      </w:pPr>
      <w:r w:rsidRPr="00C03832">
        <w:rPr>
          <w:rFonts w:ascii="Arial" w:hAnsi="Arial" w:cs="Arial"/>
          <w:b/>
        </w:rPr>
        <w:t>O PREFEITO MUNICIPAL DE URUPEMA - SC</w:t>
      </w:r>
      <w:r w:rsidRPr="00C03832">
        <w:rPr>
          <w:rFonts w:ascii="Arial" w:hAnsi="Arial" w:cs="Arial"/>
        </w:rPr>
        <w:t xml:space="preserve">, no uso de suas atribuições legais, torna público, pelo presente Edital, a realização de Processo Seletivo para provimento de </w:t>
      </w:r>
      <w:r w:rsidR="001E0FD6">
        <w:rPr>
          <w:rFonts w:ascii="Arial" w:hAnsi="Arial" w:cs="Arial"/>
        </w:rPr>
        <w:t>vagas para estágio Nível Médio</w:t>
      </w:r>
      <w:r w:rsidRPr="00C03832">
        <w:rPr>
          <w:rFonts w:ascii="Arial" w:hAnsi="Arial" w:cs="Arial"/>
        </w:rPr>
        <w:t xml:space="preserve"> e</w:t>
      </w:r>
      <w:r w:rsidR="001E0FD6">
        <w:rPr>
          <w:rFonts w:ascii="Arial" w:hAnsi="Arial" w:cs="Arial"/>
        </w:rPr>
        <w:t>/ou</w:t>
      </w:r>
      <w:r w:rsidRPr="00C03832">
        <w:rPr>
          <w:rFonts w:ascii="Arial" w:hAnsi="Arial" w:cs="Arial"/>
        </w:rPr>
        <w:t xml:space="preserve"> Superior, o qual se regerá pelas instruções contidas neste Edital, </w:t>
      </w:r>
      <w:proofErr w:type="gramStart"/>
      <w:r w:rsidRPr="00C03832">
        <w:rPr>
          <w:rFonts w:ascii="Arial" w:hAnsi="Arial" w:cs="Arial"/>
        </w:rPr>
        <w:t>sob contrato</w:t>
      </w:r>
      <w:proofErr w:type="gramEnd"/>
      <w:r w:rsidRPr="00C03832">
        <w:rPr>
          <w:rFonts w:ascii="Arial" w:hAnsi="Arial" w:cs="Arial"/>
        </w:rPr>
        <w:t xml:space="preserve"> de natureza administrativa, não gerando ao candidato selecionado qualquer direito como Servidor Público.</w:t>
      </w:r>
    </w:p>
    <w:p w:rsidR="00C03427" w:rsidRPr="00C03832" w:rsidRDefault="00C03427" w:rsidP="00C03427">
      <w:pPr>
        <w:ind w:firstLine="1418"/>
        <w:jc w:val="both"/>
        <w:rPr>
          <w:rFonts w:ascii="Arial" w:hAnsi="Arial" w:cs="Arial"/>
        </w:rPr>
      </w:pPr>
    </w:p>
    <w:p w:rsidR="00C03427" w:rsidRPr="00C03832" w:rsidRDefault="00C03427" w:rsidP="00C03427">
      <w:pPr>
        <w:ind w:firstLine="1418"/>
        <w:jc w:val="both"/>
        <w:rPr>
          <w:rFonts w:ascii="Arial" w:hAnsi="Arial" w:cs="Arial"/>
        </w:rPr>
      </w:pPr>
    </w:p>
    <w:p w:rsidR="00C03427" w:rsidRPr="001E0FD6" w:rsidRDefault="00C03427" w:rsidP="00102FA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DO OBJETIVO</w:t>
      </w:r>
    </w:p>
    <w:p w:rsidR="00102FA6" w:rsidRPr="00C03832" w:rsidRDefault="00102FA6" w:rsidP="00102FA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O presente edital é destinado à seleção d</w:t>
      </w:r>
      <w:r w:rsidR="00497171">
        <w:rPr>
          <w:rFonts w:ascii="Arial" w:hAnsi="Arial" w:cs="Arial"/>
        </w:rPr>
        <w:t>e estagiário para as seguintes á</w:t>
      </w:r>
      <w:r w:rsidRPr="00C03832">
        <w:rPr>
          <w:rFonts w:ascii="Arial" w:hAnsi="Arial" w:cs="Arial"/>
        </w:rPr>
        <w:t>re</w:t>
      </w:r>
      <w:r w:rsidR="00497171">
        <w:rPr>
          <w:rFonts w:ascii="Arial" w:hAnsi="Arial" w:cs="Arial"/>
        </w:rPr>
        <w:t>a</w:t>
      </w:r>
      <w:r w:rsidRPr="00C03832">
        <w:rPr>
          <w:rFonts w:ascii="Arial" w:hAnsi="Arial" w:cs="Arial"/>
        </w:rPr>
        <w:t>s:</w:t>
      </w:r>
    </w:p>
    <w:p w:rsidR="00102FA6" w:rsidRPr="00C03832" w:rsidRDefault="00102FA6" w:rsidP="00102FA6">
      <w:pPr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– Curso de Pedagogia;</w:t>
      </w:r>
    </w:p>
    <w:p w:rsidR="00102FA6" w:rsidRPr="00C03832" w:rsidRDefault="00102FA6" w:rsidP="00102FA6">
      <w:pPr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- Curso de Magistério Nível Médio</w:t>
      </w:r>
    </w:p>
    <w:p w:rsidR="00102FA6" w:rsidRPr="00C03832" w:rsidRDefault="00102FA6" w:rsidP="00102FA6">
      <w:pPr>
        <w:ind w:left="1418"/>
        <w:jc w:val="both"/>
        <w:rPr>
          <w:rFonts w:ascii="Arial" w:hAnsi="Arial" w:cs="Arial"/>
        </w:rPr>
      </w:pPr>
    </w:p>
    <w:p w:rsidR="00102FA6" w:rsidRPr="00C03832" w:rsidRDefault="00102FA6" w:rsidP="00102FA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 xml:space="preserve">O estudante deve estar regularmente </w:t>
      </w:r>
      <w:r w:rsidR="00BC1D29">
        <w:rPr>
          <w:rFonts w:ascii="Arial" w:hAnsi="Arial" w:cs="Arial"/>
        </w:rPr>
        <w:t>matriculado para o primeiro</w:t>
      </w:r>
      <w:r w:rsidRPr="00C03832">
        <w:rPr>
          <w:rFonts w:ascii="Arial" w:hAnsi="Arial" w:cs="Arial"/>
        </w:rPr>
        <w:t xml:space="preserve"> semestre de 2020.</w:t>
      </w:r>
    </w:p>
    <w:p w:rsidR="00102FA6" w:rsidRPr="00C03832" w:rsidRDefault="00102FA6" w:rsidP="00102FA6">
      <w:pPr>
        <w:pStyle w:val="Pargrafoda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O estudante deve ter disponibilidade de tempo para desenvolver atividades nas escolas municipais.</w:t>
      </w:r>
    </w:p>
    <w:p w:rsidR="00102FA6" w:rsidRPr="00C03832" w:rsidRDefault="00102FA6" w:rsidP="00102FA6">
      <w:pPr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 xml:space="preserve">        </w:t>
      </w:r>
    </w:p>
    <w:p w:rsidR="00102FA6" w:rsidRPr="001E0FD6" w:rsidRDefault="00102FA6" w:rsidP="00102FA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DA VAGA</w:t>
      </w:r>
    </w:p>
    <w:p w:rsidR="00102FA6" w:rsidRPr="00C03832" w:rsidRDefault="00102FA6" w:rsidP="00102FA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O Presente processo seletivo resultará no preenchimento das seguintes vagas:</w:t>
      </w:r>
    </w:p>
    <w:p w:rsidR="00102FA6" w:rsidRPr="00C03832" w:rsidRDefault="00102FA6" w:rsidP="00102F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 xml:space="preserve">01 vaga para 2020, na </w:t>
      </w:r>
      <w:r w:rsidR="00BC1D29">
        <w:rPr>
          <w:rFonts w:ascii="Arial" w:hAnsi="Arial" w:cs="Arial"/>
        </w:rPr>
        <w:t>á</w:t>
      </w:r>
      <w:r w:rsidRPr="00C03832">
        <w:rPr>
          <w:rFonts w:ascii="Arial" w:hAnsi="Arial" w:cs="Arial"/>
        </w:rPr>
        <w:t>re</w:t>
      </w:r>
      <w:r w:rsidR="00BC1D29">
        <w:rPr>
          <w:rFonts w:ascii="Arial" w:hAnsi="Arial" w:cs="Arial"/>
        </w:rPr>
        <w:t>a</w:t>
      </w:r>
      <w:r w:rsidRPr="00C03832">
        <w:rPr>
          <w:rFonts w:ascii="Arial" w:hAnsi="Arial" w:cs="Arial"/>
        </w:rPr>
        <w:t xml:space="preserve"> de pedagogia e/ou Magistério Nível </w:t>
      </w:r>
      <w:proofErr w:type="gramStart"/>
      <w:r w:rsidRPr="00C03832">
        <w:rPr>
          <w:rFonts w:ascii="Arial" w:hAnsi="Arial" w:cs="Arial"/>
        </w:rPr>
        <w:t>Médio</w:t>
      </w:r>
      <w:proofErr w:type="gramEnd"/>
    </w:p>
    <w:p w:rsidR="00102FA6" w:rsidRPr="00C03832" w:rsidRDefault="00102FA6" w:rsidP="00102FA6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Os demais selecionados comporão cadastro de reserva com validade até 17 de dezembro de 2020.</w:t>
      </w:r>
    </w:p>
    <w:p w:rsidR="00102FA6" w:rsidRPr="00C03832" w:rsidRDefault="00102FA6" w:rsidP="00102FA6">
      <w:pPr>
        <w:jc w:val="both"/>
        <w:rPr>
          <w:rFonts w:ascii="Arial" w:hAnsi="Arial" w:cs="Arial"/>
        </w:rPr>
      </w:pPr>
    </w:p>
    <w:p w:rsidR="00102FA6" w:rsidRPr="001E0FD6" w:rsidRDefault="00102FA6" w:rsidP="00102FA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DA BOLSA</w:t>
      </w:r>
    </w:p>
    <w:p w:rsidR="00102FA6" w:rsidRPr="00965093" w:rsidRDefault="00102FA6" w:rsidP="00965093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 xml:space="preserve">A </w:t>
      </w:r>
      <w:r w:rsidR="00497171">
        <w:rPr>
          <w:rFonts w:ascii="Arial" w:hAnsi="Arial" w:cs="Arial"/>
        </w:rPr>
        <w:t xml:space="preserve">bolsa de estágio será de </w:t>
      </w:r>
      <w:proofErr w:type="gramStart"/>
      <w:r w:rsidR="00497171">
        <w:rPr>
          <w:rFonts w:ascii="Arial" w:hAnsi="Arial" w:cs="Arial"/>
        </w:rPr>
        <w:t>R$ 1.0</w:t>
      </w:r>
      <w:r w:rsidR="00965093">
        <w:rPr>
          <w:rFonts w:ascii="Arial" w:hAnsi="Arial" w:cs="Arial"/>
        </w:rPr>
        <w:t>00,00 (mil</w:t>
      </w:r>
      <w:r w:rsidR="00C03832" w:rsidRPr="00965093">
        <w:rPr>
          <w:rFonts w:ascii="Arial" w:hAnsi="Arial" w:cs="Arial"/>
        </w:rPr>
        <w:t xml:space="preserve"> reais)</w:t>
      </w:r>
      <w:r w:rsidR="001E0FD6" w:rsidRPr="00965093">
        <w:rPr>
          <w:rFonts w:ascii="Arial" w:hAnsi="Arial" w:cs="Arial"/>
        </w:rPr>
        <w:t xml:space="preserve"> mensais</w:t>
      </w:r>
      <w:proofErr w:type="gramEnd"/>
      <w:r w:rsidR="001E0FD6" w:rsidRPr="00965093">
        <w:rPr>
          <w:rFonts w:ascii="Arial" w:hAnsi="Arial" w:cs="Arial"/>
        </w:rPr>
        <w:t>.</w:t>
      </w:r>
    </w:p>
    <w:p w:rsidR="00C03832" w:rsidRPr="00C03832" w:rsidRDefault="00C03832" w:rsidP="00C03832">
      <w:pPr>
        <w:jc w:val="both"/>
        <w:rPr>
          <w:rFonts w:ascii="Arial" w:hAnsi="Arial" w:cs="Arial"/>
        </w:rPr>
      </w:pPr>
    </w:p>
    <w:p w:rsidR="00C03832" w:rsidRPr="001E0FD6" w:rsidRDefault="00C03832" w:rsidP="00C03832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DA DURAÇÃO E CARGA HORÁRIA DO ESTÁGIO</w:t>
      </w:r>
    </w:p>
    <w:p w:rsidR="00C03832" w:rsidRPr="00C03832" w:rsidRDefault="00497171" w:rsidP="00C03832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estágio terá duração de </w:t>
      </w:r>
      <w:proofErr w:type="gramStart"/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(nove</w:t>
      </w:r>
      <w:r w:rsidR="00C03832" w:rsidRPr="00C03832">
        <w:rPr>
          <w:rFonts w:ascii="Arial" w:hAnsi="Arial" w:cs="Arial"/>
        </w:rPr>
        <w:t>) meses</w:t>
      </w:r>
    </w:p>
    <w:p w:rsidR="00C03832" w:rsidRPr="00C03832" w:rsidRDefault="00C03832" w:rsidP="00C03832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>O estágio poderá ser rescindido a qualquer tempo pela Pre</w:t>
      </w:r>
      <w:r w:rsidR="00BC1D29">
        <w:rPr>
          <w:rFonts w:ascii="Arial" w:hAnsi="Arial" w:cs="Arial"/>
        </w:rPr>
        <w:t xml:space="preserve">feitura Municipal de Urupema ou </w:t>
      </w:r>
      <w:proofErr w:type="gramStart"/>
      <w:r w:rsidRPr="00C03832">
        <w:rPr>
          <w:rFonts w:ascii="Arial" w:hAnsi="Arial" w:cs="Arial"/>
        </w:rPr>
        <w:t>pelo</w:t>
      </w:r>
      <w:r w:rsidR="001E0FD6">
        <w:rPr>
          <w:rFonts w:ascii="Arial" w:hAnsi="Arial" w:cs="Arial"/>
        </w:rPr>
        <w:t>(</w:t>
      </w:r>
      <w:proofErr w:type="gramEnd"/>
      <w:r w:rsidR="001E0FD6">
        <w:rPr>
          <w:rFonts w:ascii="Arial" w:hAnsi="Arial" w:cs="Arial"/>
        </w:rPr>
        <w:t>a)</w:t>
      </w:r>
      <w:r w:rsidRPr="00C03832">
        <w:rPr>
          <w:rFonts w:ascii="Arial" w:hAnsi="Arial" w:cs="Arial"/>
        </w:rPr>
        <w:t xml:space="preserve"> estagiário(a).</w:t>
      </w:r>
    </w:p>
    <w:p w:rsidR="00C03427" w:rsidRDefault="00C03832" w:rsidP="00C03832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 w:rsidRPr="00C03832">
        <w:rPr>
          <w:rFonts w:ascii="Arial" w:hAnsi="Arial" w:cs="Arial"/>
        </w:rPr>
        <w:t xml:space="preserve">O estágio terá </w:t>
      </w:r>
      <w:r w:rsidR="00497171">
        <w:rPr>
          <w:rFonts w:ascii="Arial" w:hAnsi="Arial" w:cs="Arial"/>
        </w:rPr>
        <w:t>carga horária de 2</w:t>
      </w:r>
      <w:r>
        <w:rPr>
          <w:rFonts w:ascii="Arial" w:hAnsi="Arial" w:cs="Arial"/>
        </w:rPr>
        <w:t>0 horas semanais</w:t>
      </w:r>
    </w:p>
    <w:p w:rsidR="00C03832" w:rsidRDefault="00C03832" w:rsidP="00C03832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jornada será cumprida conforme acordado com o Gestor responsável p</w:t>
      </w:r>
      <w:r w:rsidR="00BC1D29">
        <w:rPr>
          <w:rFonts w:ascii="Arial" w:hAnsi="Arial" w:cs="Arial"/>
        </w:rPr>
        <w:t>ela Instituição de Ensino para a</w:t>
      </w:r>
      <w:r>
        <w:rPr>
          <w:rFonts w:ascii="Arial" w:hAnsi="Arial" w:cs="Arial"/>
        </w:rPr>
        <w:t xml:space="preserve"> qual o estagiário for designado.</w:t>
      </w:r>
    </w:p>
    <w:p w:rsidR="00C03832" w:rsidRDefault="00C03832" w:rsidP="00C03832">
      <w:pPr>
        <w:pStyle w:val="PargrafodaLista"/>
        <w:ind w:left="0"/>
        <w:jc w:val="both"/>
        <w:rPr>
          <w:rFonts w:ascii="Arial" w:hAnsi="Arial" w:cs="Arial"/>
        </w:rPr>
      </w:pPr>
    </w:p>
    <w:p w:rsidR="00C03832" w:rsidRDefault="00C03832" w:rsidP="007953B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contratação ocorrerá com a</w:t>
      </w:r>
      <w:r w:rsidR="007953B9">
        <w:rPr>
          <w:rFonts w:ascii="Arial" w:hAnsi="Arial" w:cs="Arial"/>
        </w:rPr>
        <w:t xml:space="preserve"> Empresa Centro de Integração E</w:t>
      </w:r>
      <w:r>
        <w:rPr>
          <w:rFonts w:ascii="Arial" w:hAnsi="Arial" w:cs="Arial"/>
        </w:rPr>
        <w:t>mpresas</w:t>
      </w:r>
      <w:r w:rsidR="007953B9">
        <w:rPr>
          <w:rFonts w:ascii="Arial" w:hAnsi="Arial" w:cs="Arial"/>
        </w:rPr>
        <w:t xml:space="preserve"> de SC – CIEE/SC</w:t>
      </w:r>
    </w:p>
    <w:p w:rsidR="007953B9" w:rsidRDefault="007953B9" w:rsidP="007953B9">
      <w:pPr>
        <w:pStyle w:val="PargrafodaLista"/>
        <w:ind w:left="0"/>
        <w:jc w:val="both"/>
        <w:rPr>
          <w:rFonts w:ascii="Arial" w:hAnsi="Arial" w:cs="Arial"/>
        </w:rPr>
      </w:pPr>
    </w:p>
    <w:p w:rsidR="007953B9" w:rsidRPr="001E0FD6" w:rsidRDefault="007953B9" w:rsidP="007953B9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 xml:space="preserve">DAS INSCRIÇÕES </w:t>
      </w:r>
    </w:p>
    <w:p w:rsidR="007953B9" w:rsidRDefault="007953B9" w:rsidP="007953B9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As inscrições serão realizadas exclusivamente na SECRETARIA MUNICIPAL DE EDUCAÇÃO.</w:t>
      </w:r>
    </w:p>
    <w:p w:rsidR="007953B9" w:rsidRDefault="007953B9" w:rsidP="007953B9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Documentos para Inscrição:</w:t>
      </w:r>
    </w:p>
    <w:p w:rsidR="007953B9" w:rsidRDefault="007953B9" w:rsidP="007953B9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Ficha de Inscrição (disponibilizado pela Secretaria Municipal de Educação), Anexo </w:t>
      </w:r>
      <w:proofErr w:type="gramStart"/>
      <w:r>
        <w:rPr>
          <w:rFonts w:ascii="Arial" w:hAnsi="Arial" w:cs="Arial"/>
        </w:rPr>
        <w:t>I</w:t>
      </w:r>
      <w:proofErr w:type="gramEnd"/>
    </w:p>
    <w:p w:rsidR="007953B9" w:rsidRPr="007953B9" w:rsidRDefault="007953B9" w:rsidP="007953B9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Currí</w:t>
      </w:r>
      <w:r w:rsidR="001E0FD6">
        <w:rPr>
          <w:rFonts w:ascii="Arial" w:hAnsi="Arial" w:cs="Arial"/>
        </w:rPr>
        <w:t>culo</w:t>
      </w:r>
      <w:r>
        <w:rPr>
          <w:rFonts w:ascii="Arial" w:hAnsi="Arial" w:cs="Arial"/>
        </w:rPr>
        <w:t>;</w:t>
      </w:r>
    </w:p>
    <w:p w:rsidR="007953B9" w:rsidRDefault="007953B9" w:rsidP="007953B9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Comprovante de matricula no Curso para o primeiro semestre de 2020</w:t>
      </w:r>
    </w:p>
    <w:p w:rsidR="007953B9" w:rsidRDefault="007953B9" w:rsidP="007953B9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Comprovante de residência;</w:t>
      </w:r>
    </w:p>
    <w:p w:rsidR="007953B9" w:rsidRDefault="007953B9" w:rsidP="007953B9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Extrato de Notas;</w:t>
      </w:r>
    </w:p>
    <w:p w:rsidR="007953B9" w:rsidRDefault="007953B9" w:rsidP="007953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6.3 As inscrições poderão ser rea</w:t>
      </w:r>
      <w:r w:rsidR="00497171">
        <w:rPr>
          <w:rFonts w:ascii="Arial" w:hAnsi="Arial" w:cs="Arial"/>
        </w:rPr>
        <w:t>lizadas entre os dias 23 a 27/03</w:t>
      </w:r>
      <w:r>
        <w:rPr>
          <w:rFonts w:ascii="Arial" w:hAnsi="Arial" w:cs="Arial"/>
        </w:rPr>
        <w:t>/2020.</w:t>
      </w:r>
    </w:p>
    <w:p w:rsidR="007953B9" w:rsidRDefault="007953B9" w:rsidP="007953B9">
      <w:pPr>
        <w:jc w:val="both"/>
        <w:rPr>
          <w:rFonts w:ascii="Arial" w:hAnsi="Arial" w:cs="Arial"/>
        </w:rPr>
      </w:pPr>
    </w:p>
    <w:p w:rsidR="007953B9" w:rsidRPr="001E0FD6" w:rsidRDefault="007953B9" w:rsidP="00FB0B1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DA SELEÇÃO</w:t>
      </w:r>
    </w:p>
    <w:p w:rsidR="007953B9" w:rsidRDefault="00FB0B1A" w:rsidP="00FB0B1A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seleção dos estagiários ocorrerá através da análise dos currículos dos candidatos inscritos, pela comissão instituída para este fim.</w:t>
      </w:r>
    </w:p>
    <w:p w:rsidR="007953B9" w:rsidRDefault="00FB0B1A" w:rsidP="007953B9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análise da comissão será homologada lista classificatória, que será publicada na Secretaria Municipal de Educação e no site </w:t>
      </w:r>
      <w:hyperlink r:id="rId8" w:history="1">
        <w:r w:rsidRPr="00091681">
          <w:rPr>
            <w:rStyle w:val="Hyperlink"/>
            <w:rFonts w:ascii="Arial" w:hAnsi="Arial" w:cs="Arial"/>
          </w:rPr>
          <w:t>www.urupema.sc.gov.br</w:t>
        </w:r>
      </w:hyperlink>
    </w:p>
    <w:p w:rsidR="00FB0B1A" w:rsidRPr="001E0FD6" w:rsidRDefault="00FB0B1A" w:rsidP="00FB0B1A">
      <w:pPr>
        <w:pStyle w:val="PargrafodaLista"/>
        <w:ind w:left="0"/>
        <w:jc w:val="both"/>
        <w:rPr>
          <w:rFonts w:ascii="Arial" w:hAnsi="Arial" w:cs="Arial"/>
        </w:rPr>
      </w:pPr>
    </w:p>
    <w:p w:rsidR="00FB0B1A" w:rsidRPr="001E0FD6" w:rsidRDefault="00FB0B1A" w:rsidP="00FB0B1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DA CONVOCAÇÃO PARA PREENCHIMENTO DA VAGA</w:t>
      </w:r>
    </w:p>
    <w:p w:rsidR="00FB0B1A" w:rsidRDefault="00FB0B1A" w:rsidP="00FB0B1A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convocação obedecerá à classificação final obtida pelo candidato no presente Processo Seletivo.</w:t>
      </w:r>
    </w:p>
    <w:p w:rsidR="00FB0B1A" w:rsidRDefault="00FB0B1A" w:rsidP="00FB0B1A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convocação da(s) vaga(s) será feita através de publicação afixada no mural da </w:t>
      </w:r>
      <w:r w:rsidRPr="00BC1D29">
        <w:rPr>
          <w:rFonts w:ascii="Arial" w:hAnsi="Arial" w:cs="Arial"/>
          <w:b/>
        </w:rPr>
        <w:t>Secretaria Municipal de Educação</w:t>
      </w:r>
      <w:r>
        <w:rPr>
          <w:rFonts w:ascii="Arial" w:hAnsi="Arial" w:cs="Arial"/>
        </w:rPr>
        <w:t>, localizada na Avenida Manoel Pereira de Medeiros, s/n.</w:t>
      </w:r>
    </w:p>
    <w:p w:rsidR="00FB0B1A" w:rsidRDefault="00FB0B1A" w:rsidP="00FB0B1A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 candidato convocado deverá apresentar-se na Secretaria Municipal de Educação no prazo de 48h (quarenta e oito horas) a contar da publicação, para celebração de termo de Compromisso e Plano de Estágio.</w:t>
      </w:r>
    </w:p>
    <w:p w:rsidR="00FB0B1A" w:rsidRDefault="00FB0B1A" w:rsidP="00FB0B1A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não apresentação na data, horário e local estabelecido </w:t>
      </w:r>
      <w:r w:rsidR="00BC1D29">
        <w:rPr>
          <w:rFonts w:ascii="Arial" w:hAnsi="Arial" w:cs="Arial"/>
        </w:rPr>
        <w:t>será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considerado</w:t>
      </w:r>
      <w:proofErr w:type="gramEnd"/>
      <w:r>
        <w:rPr>
          <w:rFonts w:ascii="Arial" w:hAnsi="Arial" w:cs="Arial"/>
        </w:rPr>
        <w:t xml:space="preserve"> como desistência da vaga estabelecida.</w:t>
      </w:r>
    </w:p>
    <w:p w:rsidR="00FB0B1A" w:rsidRDefault="00FB0B1A" w:rsidP="00FB0B1A">
      <w:pPr>
        <w:jc w:val="both"/>
        <w:rPr>
          <w:rFonts w:ascii="Arial" w:hAnsi="Arial" w:cs="Arial"/>
        </w:rPr>
      </w:pPr>
    </w:p>
    <w:p w:rsidR="00FB0B1A" w:rsidRPr="001E0FD6" w:rsidRDefault="00FB0B1A" w:rsidP="00F40C86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DISPOSIÇÕES FINAIS</w:t>
      </w:r>
    </w:p>
    <w:p w:rsidR="00FB0B1A" w:rsidRDefault="00FB0B1A" w:rsidP="00F40C8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 inscrição do candidato implica na aceitação integral das normas referentes ao processo seletivo.</w:t>
      </w:r>
    </w:p>
    <w:p w:rsidR="00FB0B1A" w:rsidRDefault="00FB0B1A" w:rsidP="00F40C8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conclusão ou desistência do curso, trancamento de matrícula, desligamento da faculdade, interrupção do contrato durante o período de sua vigência, ou qualquer outro ato violador dos princípios admi</w:t>
      </w:r>
      <w:r w:rsidR="00F40C86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strativos, deverá </w:t>
      </w:r>
      <w:r w:rsidR="00F40C86">
        <w:rPr>
          <w:rFonts w:ascii="Arial" w:hAnsi="Arial" w:cs="Arial"/>
        </w:rPr>
        <w:t>ser comunicado imediatamente a Secretaria Municipal de Educação.</w:t>
      </w:r>
    </w:p>
    <w:p w:rsidR="00F40C86" w:rsidRDefault="00F40C86" w:rsidP="00F40C8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casos omissos ou duvidosos que não estejam expressamente previstos no presente Edital serão resolvidos pela Comissão do processo seletivo.</w:t>
      </w:r>
    </w:p>
    <w:p w:rsidR="00F40C86" w:rsidRDefault="00F40C86" w:rsidP="00F40C8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Quaisquer alterações nas regras afixadas neste Edital e convocações serão publicadas por meio de outro Edital.</w:t>
      </w:r>
    </w:p>
    <w:p w:rsidR="00F40C86" w:rsidRDefault="00F40C86" w:rsidP="00F40C86">
      <w:pPr>
        <w:pStyle w:val="PargrafodaLista"/>
        <w:numPr>
          <w:ilvl w:val="1"/>
          <w:numId w:val="1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Fica eleito o Fora da Comarca de São Joaquim- SC, para dirimir quaisquer litígios decorrentes do processo de seleção.</w:t>
      </w:r>
    </w:p>
    <w:p w:rsidR="00F40C86" w:rsidRDefault="00F40C86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F40C86" w:rsidRDefault="00F40C86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F40C86" w:rsidRDefault="00F40C86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F40C86" w:rsidRDefault="00497171" w:rsidP="00F40C86">
      <w:pPr>
        <w:pStyle w:val="PargrafodaLista"/>
        <w:ind w:left="1778"/>
        <w:jc w:val="both"/>
        <w:rPr>
          <w:rFonts w:ascii="Arial" w:hAnsi="Arial" w:cs="Arial"/>
        </w:rPr>
      </w:pPr>
      <w:r>
        <w:rPr>
          <w:rFonts w:ascii="Arial" w:hAnsi="Arial" w:cs="Arial"/>
        </w:rPr>
        <w:t>Urupema, 13 de março</w:t>
      </w:r>
      <w:r w:rsidR="00F40C86">
        <w:rPr>
          <w:rFonts w:ascii="Arial" w:hAnsi="Arial" w:cs="Arial"/>
        </w:rPr>
        <w:t xml:space="preserve"> de </w:t>
      </w:r>
      <w:proofErr w:type="gramStart"/>
      <w:r w:rsidR="00F40C86">
        <w:rPr>
          <w:rFonts w:ascii="Arial" w:hAnsi="Arial" w:cs="Arial"/>
        </w:rPr>
        <w:t>2020</w:t>
      </w:r>
      <w:proofErr w:type="gramEnd"/>
    </w:p>
    <w:p w:rsidR="00F40C86" w:rsidRDefault="00F40C86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F40C86" w:rsidRDefault="00F40C86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F40C86" w:rsidRDefault="00F40C86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F40C86" w:rsidRPr="001E0FD6" w:rsidRDefault="00F40C86" w:rsidP="00F40C86">
      <w:pPr>
        <w:pStyle w:val="PargrafodaLista"/>
        <w:ind w:left="1778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>EVANDRO FRIGO PEREIRA</w:t>
      </w:r>
    </w:p>
    <w:p w:rsidR="00F40C86" w:rsidRPr="001E0FD6" w:rsidRDefault="00F40C86" w:rsidP="00F40C86">
      <w:pPr>
        <w:pStyle w:val="PargrafodaLista"/>
        <w:ind w:left="1778"/>
        <w:jc w:val="both"/>
        <w:rPr>
          <w:rFonts w:ascii="Arial" w:hAnsi="Arial" w:cs="Arial"/>
          <w:b/>
        </w:rPr>
      </w:pPr>
      <w:r w:rsidRPr="001E0FD6">
        <w:rPr>
          <w:rFonts w:ascii="Arial" w:hAnsi="Arial" w:cs="Arial"/>
          <w:b/>
        </w:rPr>
        <w:t xml:space="preserve">        Prefeito Municipal</w:t>
      </w:r>
    </w:p>
    <w:p w:rsidR="00DB411C" w:rsidRPr="001E0FD6" w:rsidRDefault="00DB411C" w:rsidP="00F40C86">
      <w:pPr>
        <w:pStyle w:val="PargrafodaLista"/>
        <w:ind w:left="1778"/>
        <w:jc w:val="both"/>
        <w:rPr>
          <w:rFonts w:ascii="Arial" w:hAnsi="Arial" w:cs="Arial"/>
          <w:b/>
        </w:rPr>
      </w:pPr>
    </w:p>
    <w:p w:rsidR="00DB411C" w:rsidRDefault="00DB411C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DB411C" w:rsidRDefault="00DB411C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DB411C" w:rsidRDefault="00DB411C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DB411C" w:rsidRDefault="00DB411C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DB411C" w:rsidRDefault="00DB411C" w:rsidP="00F40C86">
      <w:pPr>
        <w:pStyle w:val="PargrafodaLista"/>
        <w:ind w:left="1778"/>
        <w:jc w:val="both"/>
        <w:rPr>
          <w:rFonts w:ascii="Arial" w:hAnsi="Arial" w:cs="Arial"/>
        </w:rPr>
      </w:pPr>
    </w:p>
    <w:p w:rsidR="00DB411C" w:rsidRPr="00DB411C" w:rsidRDefault="00DB411C" w:rsidP="00F40C86">
      <w:pPr>
        <w:pStyle w:val="PargrafodaLista"/>
        <w:ind w:left="1778"/>
        <w:jc w:val="both"/>
        <w:rPr>
          <w:rFonts w:ascii="Arial" w:hAnsi="Arial" w:cs="Arial"/>
          <w:b/>
        </w:rPr>
      </w:pPr>
    </w:p>
    <w:p w:rsidR="00DB411C" w:rsidRPr="00DB411C" w:rsidRDefault="00DB411C" w:rsidP="00DB411C">
      <w:pPr>
        <w:pStyle w:val="PargrafodaLista"/>
        <w:ind w:left="0"/>
        <w:jc w:val="center"/>
        <w:rPr>
          <w:rFonts w:ascii="Arial" w:hAnsi="Arial" w:cs="Arial"/>
          <w:b/>
        </w:rPr>
      </w:pPr>
      <w:r w:rsidRPr="00DB411C">
        <w:rPr>
          <w:rFonts w:ascii="Arial" w:hAnsi="Arial" w:cs="Arial"/>
          <w:b/>
        </w:rPr>
        <w:t>ANEXO I</w:t>
      </w:r>
    </w:p>
    <w:p w:rsidR="00DB411C" w:rsidRPr="00DB411C" w:rsidRDefault="00DB411C" w:rsidP="00DB411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DB411C" w:rsidRDefault="00DB411C" w:rsidP="00DB411C">
      <w:pPr>
        <w:pStyle w:val="PargrafodaLista"/>
        <w:ind w:left="0"/>
        <w:jc w:val="center"/>
        <w:rPr>
          <w:rFonts w:ascii="Arial" w:hAnsi="Arial" w:cs="Arial"/>
          <w:b/>
        </w:rPr>
      </w:pPr>
      <w:r w:rsidRPr="00DB411C">
        <w:rPr>
          <w:rFonts w:ascii="Arial" w:hAnsi="Arial" w:cs="Arial"/>
          <w:b/>
        </w:rPr>
        <w:t>FICHA DE INSCRIÇÃO PARA ESTÁGIO REMUNERADO</w:t>
      </w:r>
    </w:p>
    <w:p w:rsidR="00DB411C" w:rsidRDefault="00DB411C" w:rsidP="00DB411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DB411C" w:rsidRDefault="00DB411C" w:rsidP="00DB411C">
      <w:pPr>
        <w:pStyle w:val="PargrafodaLista"/>
        <w:ind w:left="0"/>
        <w:jc w:val="center"/>
        <w:rPr>
          <w:rFonts w:ascii="Arial" w:hAnsi="Arial" w:cs="Arial"/>
          <w:b/>
        </w:rPr>
      </w:pPr>
    </w:p>
    <w:p w:rsidR="00DB411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 w:rsidRPr="00F83B2C">
        <w:rPr>
          <w:rFonts w:ascii="Arial" w:hAnsi="Arial" w:cs="Arial"/>
        </w:rPr>
        <w:t>Estagiário: ____________</w:t>
      </w:r>
      <w:r>
        <w:rPr>
          <w:rFonts w:ascii="Arial" w:hAnsi="Arial" w:cs="Arial"/>
        </w:rPr>
        <w:t>__________________________________________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Nascimento:____/____/____           Estado Civil: 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CPF:____________________________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RG:___________________________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Curso:__________________________________________________________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Modalidade:_______________________________ Turno:_________________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Ano de conclusão:_______________________ Período:___________________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Endereço: ________________________________________________________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Nº_______ Bairro: _____________________ CEP:_______________________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Fone: ______________________ Cidade: ______________________________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EXPERIÊNCIA PROFISSIONAL</w:t>
      </w: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F83B2C" w:rsidRDefault="00F83B2C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Assinatura do aluno</w:t>
      </w: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B33B6E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</w:p>
    <w:p w:rsidR="00B33B6E" w:rsidRPr="00F83B2C" w:rsidRDefault="00B33B6E" w:rsidP="00F83B2C">
      <w:pPr>
        <w:pStyle w:val="Pargrafoda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da Inscrição:____/____/____.</w:t>
      </w:r>
    </w:p>
    <w:sectPr w:rsidR="00B33B6E" w:rsidRPr="00F83B2C" w:rsidSect="008D6EFD">
      <w:headerReference w:type="default" r:id="rId9"/>
      <w:footerReference w:type="default" r:id="rId10"/>
      <w:pgSz w:w="11900" w:h="16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F2" w:rsidRDefault="00477FF2" w:rsidP="008D6EFD">
      <w:r>
        <w:separator/>
      </w:r>
    </w:p>
  </w:endnote>
  <w:endnote w:type="continuationSeparator" w:id="0">
    <w:p w:rsidR="00477FF2" w:rsidRDefault="00477FF2" w:rsidP="008D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Rodap"/>
      <w:ind w:left="-720"/>
    </w:pPr>
    <w:r>
      <w:rPr>
        <w:noProof/>
        <w:lang w:eastAsia="pt-BR"/>
      </w:rPr>
      <w:drawing>
        <wp:inline distT="0" distB="0" distL="0" distR="0">
          <wp:extent cx="7551079" cy="878780"/>
          <wp:effectExtent l="0" t="0" r="0" b="1079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LHA TIMBRADA.jpg___RODAPÉ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1881" cy="92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F2" w:rsidRDefault="00477FF2" w:rsidP="008D6EFD">
      <w:r>
        <w:separator/>
      </w:r>
    </w:p>
  </w:footnote>
  <w:footnote w:type="continuationSeparator" w:id="0">
    <w:p w:rsidR="00477FF2" w:rsidRDefault="00477FF2" w:rsidP="008D6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EFD" w:rsidRDefault="008D6EFD" w:rsidP="008D6EFD">
    <w:pPr>
      <w:pStyle w:val="Cabealho"/>
      <w:ind w:left="-709"/>
      <w:jc w:val="center"/>
    </w:pPr>
    <w:r>
      <w:rPr>
        <w:noProof/>
        <w:lang w:eastAsia="pt-BR"/>
      </w:rPr>
      <w:drawing>
        <wp:inline distT="0" distB="0" distL="0" distR="0">
          <wp:extent cx="7543506" cy="1353132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HA TIMBRADA.jpg__EDUCAÇÃO ESPOR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680" cy="1412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09D0"/>
    <w:multiLevelType w:val="hybridMultilevel"/>
    <w:tmpl w:val="DC6815AE"/>
    <w:lvl w:ilvl="0" w:tplc="3A9240F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D0B3169"/>
    <w:multiLevelType w:val="hybridMultilevel"/>
    <w:tmpl w:val="A1409846"/>
    <w:lvl w:ilvl="0" w:tplc="DB1A284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DE86A7B"/>
    <w:multiLevelType w:val="multilevel"/>
    <w:tmpl w:val="E494BCCE"/>
    <w:lvl w:ilvl="0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3">
    <w:nsid w:val="5D7B10A7"/>
    <w:multiLevelType w:val="hybridMultilevel"/>
    <w:tmpl w:val="6FBCE04A"/>
    <w:lvl w:ilvl="0" w:tplc="806C53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49A787C"/>
    <w:multiLevelType w:val="hybridMultilevel"/>
    <w:tmpl w:val="B7280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A6"/>
    <w:rsid w:val="00102FA6"/>
    <w:rsid w:val="00142D1E"/>
    <w:rsid w:val="001C0A3D"/>
    <w:rsid w:val="001E0FD6"/>
    <w:rsid w:val="003A46DB"/>
    <w:rsid w:val="003C5616"/>
    <w:rsid w:val="003D7DBD"/>
    <w:rsid w:val="00426294"/>
    <w:rsid w:val="00453E59"/>
    <w:rsid w:val="00477FF2"/>
    <w:rsid w:val="00497171"/>
    <w:rsid w:val="004D260A"/>
    <w:rsid w:val="005C5774"/>
    <w:rsid w:val="00636474"/>
    <w:rsid w:val="00687F2D"/>
    <w:rsid w:val="007953B9"/>
    <w:rsid w:val="0087414B"/>
    <w:rsid w:val="008D6EFD"/>
    <w:rsid w:val="00965093"/>
    <w:rsid w:val="00B2232A"/>
    <w:rsid w:val="00B33B6E"/>
    <w:rsid w:val="00BC1D29"/>
    <w:rsid w:val="00C03427"/>
    <w:rsid w:val="00C03832"/>
    <w:rsid w:val="00D852C2"/>
    <w:rsid w:val="00DA2346"/>
    <w:rsid w:val="00DB411C"/>
    <w:rsid w:val="00F40C86"/>
    <w:rsid w:val="00F83B2C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C03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4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34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0B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6EFD"/>
  </w:style>
  <w:style w:type="paragraph" w:styleId="Rodap">
    <w:name w:val="footer"/>
    <w:basedOn w:val="Normal"/>
    <w:link w:val="RodapChar"/>
    <w:uiPriority w:val="99"/>
    <w:unhideWhenUsed/>
    <w:rsid w:val="008D6EF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D6EFD"/>
  </w:style>
  <w:style w:type="paragraph" w:styleId="Textodebalo">
    <w:name w:val="Balloon Text"/>
    <w:basedOn w:val="Normal"/>
    <w:link w:val="TextodebaloChar"/>
    <w:uiPriority w:val="99"/>
    <w:semiHidden/>
    <w:unhideWhenUsed/>
    <w:rsid w:val="00C034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34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0342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0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upema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.%20de%20Educa&#231;&#227;o\Desktop\TIMBRE%20Edu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Educação</Template>
  <TotalTime>0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Sec. de Educação</dc:creator>
  <cp:lastModifiedBy>Escola</cp:lastModifiedBy>
  <cp:revision>2</cp:revision>
  <cp:lastPrinted>2020-03-13T11:17:00Z</cp:lastPrinted>
  <dcterms:created xsi:type="dcterms:W3CDTF">2020-03-17T11:17:00Z</dcterms:created>
  <dcterms:modified xsi:type="dcterms:W3CDTF">2020-03-17T11:17:00Z</dcterms:modified>
</cp:coreProperties>
</file>